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C9" w:rsidRDefault="00120B4B" w:rsidP="00C855CD">
      <w:pPr>
        <w:rPr>
          <w:rtl/>
        </w:rPr>
      </w:pPr>
      <w:bookmarkStart w:id="0" w:name="_GoBack"/>
      <w:bookmarkEnd w:id="0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-300355</wp:posOffset>
                </wp:positionV>
                <wp:extent cx="3771900" cy="790575"/>
                <wp:effectExtent l="10795" t="13970" r="17780" b="33655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7905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2EED" w:rsidRPr="00F22406" w:rsidRDefault="003B2EED" w:rsidP="00A712FF">
                            <w:pPr>
                              <w:spacing w:line="240" w:lineRule="auto"/>
                              <w:jc w:val="center"/>
                              <w:rPr>
                                <w:rFonts w:cs="B Tabasso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250F9">
                              <w:rPr>
                                <w:rFonts w:cs="B Tabassom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برنامه ترم بندی کارشناسی پیوس</w:t>
                            </w:r>
                            <w:r>
                              <w:rPr>
                                <w:rFonts w:cs="B Tabassom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250F9">
                              <w:rPr>
                                <w:rFonts w:cs="B Tabassom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ته آزمایشگاهی(</w:t>
                            </w:r>
                            <w:r>
                              <w:rPr>
                                <w:rFonts w:cs="B Tabassom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ورودی 991 </w:t>
                            </w:r>
                            <w:r>
                              <w:rPr>
                                <w:rFonts w:cs="B Tabassom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:rsidR="003B2EED" w:rsidRPr="00485218" w:rsidRDefault="003B2EED" w:rsidP="00DE04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6" o:spid="_x0000_s1026" type="#_x0000_t98" style="position:absolute;left:0;text-align:left;margin-left:252.1pt;margin-top:-23.65pt;width:297pt;height:6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3B2EED" w:rsidRPr="00F22406" w:rsidRDefault="003B2EED" w:rsidP="00A712FF">
                      <w:pPr>
                        <w:spacing w:line="240" w:lineRule="auto"/>
                        <w:jc w:val="center"/>
                        <w:rPr>
                          <w:rFonts w:cs="B Tabassom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250F9">
                        <w:rPr>
                          <w:rFonts w:cs="B Tabassom" w:hint="cs"/>
                          <w:b/>
                          <w:bCs/>
                          <w:sz w:val="20"/>
                          <w:szCs w:val="20"/>
                          <w:rtl/>
                        </w:rPr>
                        <w:t>برنامه ترم بندی کارشناسی پیوس</w:t>
                      </w:r>
                      <w:r>
                        <w:rPr>
                          <w:rFonts w:cs="B Tabassom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3250F9">
                        <w:rPr>
                          <w:rFonts w:cs="B Tabassom" w:hint="cs"/>
                          <w:b/>
                          <w:bCs/>
                          <w:sz w:val="20"/>
                          <w:szCs w:val="20"/>
                          <w:rtl/>
                        </w:rPr>
                        <w:t>ته آزمایشگاهی(</w:t>
                      </w:r>
                      <w:r>
                        <w:rPr>
                          <w:rFonts w:cs="B Tabassom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ورودی 991 </w:t>
                      </w:r>
                      <w:r>
                        <w:rPr>
                          <w:rFonts w:cs="B Tabassom"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:rsidR="003B2EED" w:rsidRPr="00485218" w:rsidRDefault="003B2EED" w:rsidP="00DE04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-228600</wp:posOffset>
                </wp:positionV>
                <wp:extent cx="1771650" cy="495300"/>
                <wp:effectExtent l="79375" t="9525" r="82550" b="9525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ED" w:rsidRPr="00DE0474" w:rsidRDefault="003B2EED" w:rsidP="00DE047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ترم دوم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" o:spid="_x0000_s1027" type="#_x0000_t67" style="position:absolute;left:0;text-align:left;margin-left:104.5pt;margin-top:-18pt;width:139.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">
                <v:textbox>
                  <w:txbxContent>
                    <w:p w:rsidR="003B2EED" w:rsidRPr="00DE0474" w:rsidRDefault="003B2EED" w:rsidP="00DE047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ترم دوم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7124700</wp:posOffset>
                </wp:positionH>
                <wp:positionV relativeFrom="paragraph">
                  <wp:posOffset>-114300</wp:posOffset>
                </wp:positionV>
                <wp:extent cx="1771650" cy="495300"/>
                <wp:effectExtent l="76200" t="9525" r="76200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ED" w:rsidRPr="00DE0474" w:rsidRDefault="003B2EED" w:rsidP="00DE047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E0474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ترم 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8" type="#_x0000_t67" style="position:absolute;left:0;text-align:left;margin-left:561pt;margin-top:-9pt;width:139.5pt;height:3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">
                <v:textbox>
                  <w:txbxContent>
                    <w:p w:rsidR="003B2EED" w:rsidRPr="00DE0474" w:rsidRDefault="003B2EED" w:rsidP="00DE047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E0474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ترم اول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-4196715</wp:posOffset>
                </wp:positionH>
                <wp:positionV relativeFrom="paragraph">
                  <wp:posOffset>-139700</wp:posOffset>
                </wp:positionV>
                <wp:extent cx="2851785" cy="413385"/>
                <wp:effectExtent l="13335" t="12700" r="20955" b="3111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41338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2EED" w:rsidRPr="00F22406" w:rsidRDefault="003B2EED" w:rsidP="00116469">
                            <w:pPr>
                              <w:spacing w:line="240" w:lineRule="auto"/>
                              <w:rPr>
                                <w:rFonts w:cs="B Tabassom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22406">
                              <w:rPr>
                                <w:rFonts w:cs="B Tabassom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برنامه ترم بندی کارشناسی پیوسته علوم آزمایشگاهی</w:t>
                            </w:r>
                          </w:p>
                          <w:p w:rsidR="003B2EED" w:rsidRPr="00485218" w:rsidRDefault="003B2EED" w:rsidP="00F2240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9" type="#_x0000_t98" style="position:absolute;left:0;text-align:left;margin-left:-330.45pt;margin-top:-11pt;width:224.55pt;height:32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3B2EED" w:rsidRPr="00F22406" w:rsidRDefault="003B2EED" w:rsidP="00116469">
                      <w:pPr>
                        <w:spacing w:line="240" w:lineRule="auto"/>
                        <w:rPr>
                          <w:rFonts w:cs="B Tabassom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22406">
                        <w:rPr>
                          <w:rFonts w:cs="B Tabassom" w:hint="cs"/>
                          <w:b/>
                          <w:bCs/>
                          <w:sz w:val="28"/>
                          <w:szCs w:val="28"/>
                          <w:rtl/>
                        </w:rPr>
                        <w:t>برنامه ترم بندی کارشناسی پیوسته علوم آزمایشگاهی</w:t>
                      </w:r>
                    </w:p>
                    <w:p w:rsidR="003B2EED" w:rsidRPr="00485218" w:rsidRDefault="003B2EED" w:rsidP="00F22406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PlainTable11"/>
        <w:tblpPr w:leftFromText="180" w:rightFromText="180" w:vertAnchor="text" w:horzAnchor="page" w:tblpX="8743" w:tblpY="35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851"/>
        <w:gridCol w:w="1984"/>
        <w:gridCol w:w="1134"/>
        <w:gridCol w:w="709"/>
        <w:gridCol w:w="709"/>
        <w:gridCol w:w="709"/>
      </w:tblGrid>
      <w:tr w:rsidR="00DE0474" w:rsidRPr="0070172F" w:rsidTr="00352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Merge w:val="restart"/>
          </w:tcPr>
          <w:p w:rsidR="00DE0474" w:rsidRPr="0070172F" w:rsidRDefault="00DE0474" w:rsidP="00DE047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70172F"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51" w:type="dxa"/>
            <w:vMerge w:val="restart"/>
          </w:tcPr>
          <w:p w:rsidR="00DE0474" w:rsidRPr="0070172F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70172F">
              <w:rPr>
                <w:rFonts w:cs="B Nazanin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984" w:type="dxa"/>
            <w:vMerge w:val="restart"/>
          </w:tcPr>
          <w:p w:rsidR="00DE0474" w:rsidRPr="0070172F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70172F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134" w:type="dxa"/>
            <w:vMerge w:val="restart"/>
          </w:tcPr>
          <w:p w:rsidR="00DE0474" w:rsidRPr="0070172F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  <w:rtl/>
              </w:rPr>
            </w:pPr>
          </w:p>
          <w:p w:rsidR="00DE0474" w:rsidRPr="0070172F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70172F">
              <w:rPr>
                <w:rFonts w:cs="B Nazanin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1418" w:type="dxa"/>
            <w:gridSpan w:val="2"/>
          </w:tcPr>
          <w:p w:rsidR="00DE0474" w:rsidRPr="0070172F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70172F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709" w:type="dxa"/>
            <w:vMerge w:val="restart"/>
          </w:tcPr>
          <w:p w:rsidR="00DE0474" w:rsidRPr="0070172F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70172F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</w:tr>
      <w:tr w:rsidR="00DE0474" w:rsidRPr="0070172F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  <w:vMerge/>
          </w:tcPr>
          <w:p w:rsidR="00DE0474" w:rsidRPr="0070172F" w:rsidRDefault="00DE0474" w:rsidP="00DE0474">
            <w:pPr>
              <w:bidi w:val="0"/>
              <w:spacing w:after="0" w:line="240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E0474" w:rsidRPr="0070172F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DE0474" w:rsidRPr="0070172F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E0474" w:rsidRPr="0070172F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9" w:type="dxa"/>
          </w:tcPr>
          <w:p w:rsidR="00DE0474" w:rsidRPr="0070172F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70172F">
              <w:rPr>
                <w:rFonts w:cs="B Nazanin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709" w:type="dxa"/>
          </w:tcPr>
          <w:p w:rsidR="00DE0474" w:rsidRPr="0070172F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70172F">
              <w:rPr>
                <w:rFonts w:cs="B Nazanin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09" w:type="dxa"/>
            <w:vMerge/>
          </w:tcPr>
          <w:p w:rsidR="00DE0474" w:rsidRPr="0070172F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</w:p>
        </w:tc>
      </w:tr>
      <w:tr w:rsidR="00DE0474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851" w:type="dxa"/>
          </w:tcPr>
          <w:p w:rsidR="00DE0474" w:rsidRPr="00E06E4A" w:rsidRDefault="003B2EED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25159</w:t>
            </w:r>
          </w:p>
        </w:tc>
        <w:tc>
          <w:tcPr>
            <w:tcW w:w="1984" w:type="dxa"/>
          </w:tcPr>
          <w:p w:rsidR="00DE0474" w:rsidRPr="00E06E4A" w:rsidRDefault="009F5764" w:rsidP="00DE04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مقدمات ازمایشگاه </w:t>
            </w:r>
          </w:p>
        </w:tc>
        <w:tc>
          <w:tcPr>
            <w:tcW w:w="1134" w:type="dxa"/>
          </w:tcPr>
          <w:p w:rsidR="00DE0474" w:rsidRPr="00E06E4A" w:rsidRDefault="00653D23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همزمان با 3</w:t>
            </w:r>
          </w:p>
        </w:tc>
        <w:tc>
          <w:tcPr>
            <w:tcW w:w="709" w:type="dxa"/>
          </w:tcPr>
          <w:p w:rsidR="00DE0474" w:rsidRPr="00E06E4A" w:rsidRDefault="009F576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709" w:type="dxa"/>
          </w:tcPr>
          <w:p w:rsidR="00DE0474" w:rsidRPr="00E06E4A" w:rsidRDefault="009F576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709" w:type="dxa"/>
          </w:tcPr>
          <w:p w:rsidR="00DE0474" w:rsidRPr="00E06E4A" w:rsidRDefault="009F576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DE0474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851" w:type="dxa"/>
          </w:tcPr>
          <w:p w:rsidR="00DE0474" w:rsidRPr="00E06E4A" w:rsidRDefault="003B2EED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25160</w:t>
            </w:r>
          </w:p>
        </w:tc>
        <w:tc>
          <w:tcPr>
            <w:tcW w:w="1984" w:type="dxa"/>
          </w:tcPr>
          <w:p w:rsidR="00DE0474" w:rsidRPr="00E06E4A" w:rsidRDefault="00E95300" w:rsidP="00DE04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فوریتهای پزشکی</w:t>
            </w:r>
          </w:p>
        </w:tc>
        <w:tc>
          <w:tcPr>
            <w:tcW w:w="1134" w:type="dxa"/>
          </w:tcPr>
          <w:p w:rsidR="00DE0474" w:rsidRPr="00E06E4A" w:rsidRDefault="00E95300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DE0474" w:rsidRPr="00E06E4A" w:rsidRDefault="00E95300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75/0</w:t>
            </w:r>
          </w:p>
        </w:tc>
        <w:tc>
          <w:tcPr>
            <w:tcW w:w="709" w:type="dxa"/>
          </w:tcPr>
          <w:p w:rsidR="00DE0474" w:rsidRPr="00E06E4A" w:rsidRDefault="00E95300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25/0</w:t>
            </w:r>
          </w:p>
        </w:tc>
        <w:tc>
          <w:tcPr>
            <w:tcW w:w="709" w:type="dxa"/>
          </w:tcPr>
          <w:p w:rsidR="00DE0474" w:rsidRPr="00E06E4A" w:rsidRDefault="00E95300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DE0474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851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25102</w:t>
            </w:r>
          </w:p>
        </w:tc>
        <w:tc>
          <w:tcPr>
            <w:tcW w:w="1984" w:type="dxa"/>
          </w:tcPr>
          <w:p w:rsidR="00DE0474" w:rsidRPr="00E06E4A" w:rsidRDefault="00DE0474" w:rsidP="00DE04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شیمی عمومی</w:t>
            </w:r>
          </w:p>
        </w:tc>
        <w:tc>
          <w:tcPr>
            <w:tcW w:w="1134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DE0474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851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25103</w:t>
            </w:r>
          </w:p>
        </w:tc>
        <w:tc>
          <w:tcPr>
            <w:tcW w:w="1984" w:type="dxa"/>
          </w:tcPr>
          <w:p w:rsidR="00DE0474" w:rsidRPr="00E06E4A" w:rsidRDefault="00DE0474" w:rsidP="00DE04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آزمایشگاه شیمی عمومی</w:t>
            </w:r>
          </w:p>
        </w:tc>
        <w:tc>
          <w:tcPr>
            <w:tcW w:w="1134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همزمان با 3</w:t>
            </w:r>
          </w:p>
        </w:tc>
        <w:tc>
          <w:tcPr>
            <w:tcW w:w="709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DE0474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  <w:tc>
          <w:tcPr>
            <w:tcW w:w="851" w:type="dxa"/>
          </w:tcPr>
          <w:p w:rsidR="00DE0474" w:rsidRPr="00E06E4A" w:rsidRDefault="003B2EED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25161</w:t>
            </w:r>
          </w:p>
        </w:tc>
        <w:tc>
          <w:tcPr>
            <w:tcW w:w="1984" w:type="dxa"/>
          </w:tcPr>
          <w:p w:rsidR="00DE0474" w:rsidRPr="00E06E4A" w:rsidRDefault="00DE0474" w:rsidP="00DE04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زیست شناسی سلولی ومولکولی</w:t>
            </w:r>
          </w:p>
        </w:tc>
        <w:tc>
          <w:tcPr>
            <w:tcW w:w="1134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DE0474" w:rsidRPr="00E06E4A" w:rsidRDefault="00E95300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</w:tcPr>
          <w:p w:rsidR="00DE0474" w:rsidRPr="00E06E4A" w:rsidRDefault="00E95300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DE0474" w:rsidRPr="00E06E4A" w:rsidRDefault="00E95300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DE0474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851" w:type="dxa"/>
          </w:tcPr>
          <w:p w:rsidR="00DE0474" w:rsidRPr="00E06E4A" w:rsidRDefault="003B2EED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25162</w:t>
            </w:r>
          </w:p>
        </w:tc>
        <w:tc>
          <w:tcPr>
            <w:tcW w:w="1984" w:type="dxa"/>
          </w:tcPr>
          <w:p w:rsidR="00DE0474" w:rsidRPr="00E06E4A" w:rsidRDefault="00653D23" w:rsidP="00653D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آناتومی </w:t>
            </w:r>
          </w:p>
        </w:tc>
        <w:tc>
          <w:tcPr>
            <w:tcW w:w="1134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DE0474" w:rsidRPr="00E06E4A" w:rsidRDefault="005C6BD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709" w:type="dxa"/>
          </w:tcPr>
          <w:p w:rsidR="00DE0474" w:rsidRPr="00E06E4A" w:rsidRDefault="00D1663A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709" w:type="dxa"/>
          </w:tcPr>
          <w:p w:rsidR="00DE0474" w:rsidRPr="00E06E4A" w:rsidRDefault="00D1663A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653D23" w:rsidTr="003529BA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7</w:t>
            </w:r>
          </w:p>
        </w:tc>
        <w:tc>
          <w:tcPr>
            <w:tcW w:w="851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99133</w:t>
            </w:r>
          </w:p>
        </w:tc>
        <w:tc>
          <w:tcPr>
            <w:tcW w:w="1984" w:type="dxa"/>
          </w:tcPr>
          <w:p w:rsidR="00653D23" w:rsidRPr="00E06E4A" w:rsidRDefault="00653D23" w:rsidP="00653D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اندیشه اسلامی(1)</w:t>
            </w:r>
          </w:p>
        </w:tc>
        <w:tc>
          <w:tcPr>
            <w:tcW w:w="1134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653D23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8</w:t>
            </w:r>
          </w:p>
        </w:tc>
        <w:tc>
          <w:tcPr>
            <w:tcW w:w="851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99123</w:t>
            </w:r>
          </w:p>
        </w:tc>
        <w:tc>
          <w:tcPr>
            <w:tcW w:w="1984" w:type="dxa"/>
          </w:tcPr>
          <w:p w:rsidR="00653D23" w:rsidRPr="00E06E4A" w:rsidRDefault="00653D23" w:rsidP="00653D2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زبان خارجه</w:t>
            </w:r>
          </w:p>
        </w:tc>
        <w:tc>
          <w:tcPr>
            <w:tcW w:w="1134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709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</w:tr>
      <w:tr w:rsidR="00653D23" w:rsidTr="003529BA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653D23" w:rsidRPr="00E06E4A" w:rsidRDefault="001B60B5" w:rsidP="00653D23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9</w:t>
            </w:r>
          </w:p>
        </w:tc>
        <w:tc>
          <w:tcPr>
            <w:tcW w:w="851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99108</w:t>
            </w:r>
          </w:p>
        </w:tc>
        <w:tc>
          <w:tcPr>
            <w:tcW w:w="1984" w:type="dxa"/>
          </w:tcPr>
          <w:p w:rsidR="00653D23" w:rsidRPr="00E06E4A" w:rsidRDefault="00653D23" w:rsidP="00653D2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تربیت  بدنی1</w:t>
            </w:r>
          </w:p>
        </w:tc>
        <w:tc>
          <w:tcPr>
            <w:tcW w:w="1134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</w:tcPr>
          <w:p w:rsidR="00653D23" w:rsidRPr="00E06E4A" w:rsidRDefault="00653D23" w:rsidP="00653D2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93124C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93124C" w:rsidRPr="00E06E4A" w:rsidRDefault="0093124C" w:rsidP="0093124C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851" w:type="dxa"/>
          </w:tcPr>
          <w:p w:rsidR="0093124C" w:rsidRPr="0070172F" w:rsidRDefault="0093124C" w:rsidP="009312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99122</w:t>
            </w:r>
          </w:p>
        </w:tc>
        <w:tc>
          <w:tcPr>
            <w:tcW w:w="1984" w:type="dxa"/>
          </w:tcPr>
          <w:p w:rsidR="0093124C" w:rsidRPr="003C591A" w:rsidRDefault="0093124C" w:rsidP="0093124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ادبیات فارسی</w:t>
            </w:r>
          </w:p>
        </w:tc>
        <w:tc>
          <w:tcPr>
            <w:tcW w:w="1134" w:type="dxa"/>
          </w:tcPr>
          <w:p w:rsidR="0093124C" w:rsidRPr="0070172F" w:rsidRDefault="0093124C" w:rsidP="009312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93124C" w:rsidRPr="0070172F" w:rsidRDefault="0093124C" w:rsidP="009312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709" w:type="dxa"/>
          </w:tcPr>
          <w:p w:rsidR="0093124C" w:rsidRPr="0070172F" w:rsidRDefault="0093124C" w:rsidP="009312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</w:tcPr>
          <w:p w:rsidR="0093124C" w:rsidRPr="0070172F" w:rsidRDefault="0093124C" w:rsidP="009312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</w:tr>
      <w:tr w:rsidR="0093124C" w:rsidTr="003529BA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" w:type="dxa"/>
          </w:tcPr>
          <w:p w:rsidR="0093124C" w:rsidRPr="00E06E4A" w:rsidRDefault="0093124C" w:rsidP="0093124C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11</w:t>
            </w:r>
          </w:p>
        </w:tc>
        <w:tc>
          <w:tcPr>
            <w:tcW w:w="851" w:type="dxa"/>
          </w:tcPr>
          <w:p w:rsidR="0093124C" w:rsidRPr="0070172F" w:rsidRDefault="0093124C" w:rsidP="009312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25146</w:t>
            </w:r>
          </w:p>
        </w:tc>
        <w:tc>
          <w:tcPr>
            <w:tcW w:w="1984" w:type="dxa"/>
          </w:tcPr>
          <w:p w:rsidR="0093124C" w:rsidRPr="0070172F" w:rsidRDefault="0093124C" w:rsidP="0093124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روان شناسی عمومی</w:t>
            </w:r>
          </w:p>
        </w:tc>
        <w:tc>
          <w:tcPr>
            <w:tcW w:w="1134" w:type="dxa"/>
          </w:tcPr>
          <w:p w:rsidR="0093124C" w:rsidRPr="0070172F" w:rsidRDefault="0093124C" w:rsidP="009312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93124C" w:rsidRPr="0070172F" w:rsidRDefault="0093124C" w:rsidP="009312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</w:tcPr>
          <w:p w:rsidR="0093124C" w:rsidRPr="0070172F" w:rsidRDefault="0093124C" w:rsidP="009312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93124C" w:rsidRPr="0070172F" w:rsidRDefault="0093124C" w:rsidP="0093124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93124C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  <w:gridSpan w:val="6"/>
          </w:tcPr>
          <w:p w:rsidR="0093124C" w:rsidRPr="00E06E4A" w:rsidRDefault="0093124C" w:rsidP="0093124C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جمع واحد</w:t>
            </w:r>
          </w:p>
        </w:tc>
        <w:tc>
          <w:tcPr>
            <w:tcW w:w="709" w:type="dxa"/>
          </w:tcPr>
          <w:p w:rsidR="0093124C" w:rsidRPr="00E06E4A" w:rsidRDefault="0093124C" w:rsidP="0093124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20</w:t>
            </w:r>
          </w:p>
        </w:tc>
      </w:tr>
    </w:tbl>
    <w:tbl>
      <w:tblPr>
        <w:tblStyle w:val="PlainTable11"/>
        <w:tblpPr w:leftFromText="180" w:rightFromText="180" w:vertAnchor="text" w:horzAnchor="margin" w:tblpY="20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1985"/>
        <w:gridCol w:w="992"/>
        <w:gridCol w:w="709"/>
        <w:gridCol w:w="850"/>
        <w:gridCol w:w="993"/>
      </w:tblGrid>
      <w:tr w:rsidR="00DE0474" w:rsidTr="00352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DE0474" w:rsidRDefault="00DE0474" w:rsidP="00DE047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08" w:type="dxa"/>
            <w:vMerge w:val="restart"/>
          </w:tcPr>
          <w:p w:rsidR="00DE0474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1985" w:type="dxa"/>
            <w:vMerge w:val="restart"/>
          </w:tcPr>
          <w:p w:rsidR="00DE0474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992" w:type="dxa"/>
            <w:vMerge w:val="restart"/>
          </w:tcPr>
          <w:p w:rsidR="00DE0474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1559" w:type="dxa"/>
            <w:gridSpan w:val="2"/>
          </w:tcPr>
          <w:p w:rsidR="00DE0474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993" w:type="dxa"/>
            <w:vMerge w:val="restart"/>
          </w:tcPr>
          <w:p w:rsidR="00DE0474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</w:tr>
      <w:tr w:rsidR="00DE0474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DE0474" w:rsidRDefault="00DE0474" w:rsidP="00DE0474">
            <w:pPr>
              <w:bidi w:val="0"/>
              <w:spacing w:after="0" w:line="240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DE0474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E0474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E0474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E0474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850" w:type="dxa"/>
          </w:tcPr>
          <w:p w:rsidR="00DE0474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993" w:type="dxa"/>
            <w:vMerge/>
          </w:tcPr>
          <w:p w:rsidR="00DE0474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DE0474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E0474" w:rsidRPr="00E06E4A" w:rsidRDefault="00F14180" w:rsidP="00DE047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12</w:t>
            </w:r>
          </w:p>
        </w:tc>
        <w:tc>
          <w:tcPr>
            <w:tcW w:w="708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25107</w:t>
            </w:r>
          </w:p>
        </w:tc>
        <w:tc>
          <w:tcPr>
            <w:tcW w:w="1985" w:type="dxa"/>
          </w:tcPr>
          <w:p w:rsidR="00DE0474" w:rsidRPr="00E06E4A" w:rsidRDefault="00DE0474" w:rsidP="00DE04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بیوشیمی عمومی</w:t>
            </w:r>
          </w:p>
        </w:tc>
        <w:tc>
          <w:tcPr>
            <w:tcW w:w="992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709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850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</w:tcPr>
          <w:p w:rsidR="00DE0474" w:rsidRPr="00E06E4A" w:rsidRDefault="002A2F5F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</w:tr>
      <w:tr w:rsidR="00DE0474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E0474" w:rsidRPr="00E06E4A" w:rsidRDefault="00F14180" w:rsidP="00DE047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13</w:t>
            </w:r>
          </w:p>
        </w:tc>
        <w:tc>
          <w:tcPr>
            <w:tcW w:w="708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25108</w:t>
            </w:r>
          </w:p>
        </w:tc>
        <w:tc>
          <w:tcPr>
            <w:tcW w:w="1985" w:type="dxa"/>
          </w:tcPr>
          <w:p w:rsidR="00DE0474" w:rsidRPr="00E06E4A" w:rsidRDefault="00DE0474" w:rsidP="00DE04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آزمایشگاه بیوشیمی عمومی</w:t>
            </w:r>
          </w:p>
        </w:tc>
        <w:tc>
          <w:tcPr>
            <w:tcW w:w="992" w:type="dxa"/>
          </w:tcPr>
          <w:p w:rsidR="00DE0474" w:rsidRPr="00E06E4A" w:rsidRDefault="00DE0474" w:rsidP="007B73D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همزمان با</w:t>
            </w:r>
            <w:r w:rsidR="007B73D4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12</w:t>
            </w:r>
            <w:r w:rsidR="00F14180"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709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3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DE0474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E0474" w:rsidRPr="00E06E4A" w:rsidRDefault="00F14180" w:rsidP="00DE047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14</w:t>
            </w:r>
          </w:p>
        </w:tc>
        <w:tc>
          <w:tcPr>
            <w:tcW w:w="708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25109</w:t>
            </w:r>
          </w:p>
        </w:tc>
        <w:tc>
          <w:tcPr>
            <w:tcW w:w="1985" w:type="dxa"/>
          </w:tcPr>
          <w:p w:rsidR="00DE0474" w:rsidRPr="00E06E4A" w:rsidRDefault="00DE0474" w:rsidP="00DE04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فیزیولو</w:t>
            </w:r>
            <w:r w:rsidR="00260AFB"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ژ</w:t>
            </w: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ی نظری</w:t>
            </w:r>
          </w:p>
        </w:tc>
        <w:tc>
          <w:tcPr>
            <w:tcW w:w="992" w:type="dxa"/>
          </w:tcPr>
          <w:p w:rsidR="00DE0474" w:rsidRPr="00E06E4A" w:rsidRDefault="007B73D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709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DE0474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E0474" w:rsidRPr="00E06E4A" w:rsidRDefault="00DE0474" w:rsidP="00F14180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1</w:t>
            </w:r>
            <w:r w:rsidR="00F14180" w:rsidRPr="00E06E4A">
              <w:rPr>
                <w:rFonts w:cs="B Nazanin" w:hint="cs"/>
                <w:sz w:val="14"/>
                <w:szCs w:val="14"/>
                <w:rtl/>
              </w:rPr>
              <w:t>5</w:t>
            </w:r>
          </w:p>
        </w:tc>
        <w:tc>
          <w:tcPr>
            <w:tcW w:w="708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25110</w:t>
            </w:r>
          </w:p>
        </w:tc>
        <w:tc>
          <w:tcPr>
            <w:tcW w:w="1985" w:type="dxa"/>
          </w:tcPr>
          <w:p w:rsidR="00DE0474" w:rsidRPr="00E06E4A" w:rsidRDefault="00DE0474" w:rsidP="00DE04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فیزیولوژی عملی</w:t>
            </w:r>
          </w:p>
        </w:tc>
        <w:tc>
          <w:tcPr>
            <w:tcW w:w="992" w:type="dxa"/>
          </w:tcPr>
          <w:p w:rsidR="00DE0474" w:rsidRPr="00E06E4A" w:rsidRDefault="00DE0474" w:rsidP="007B73D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همزم ان با 1</w:t>
            </w:r>
            <w:r w:rsidR="007B73D4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709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3" w:type="dxa"/>
          </w:tcPr>
          <w:p w:rsidR="00DE0474" w:rsidRPr="00E06E4A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8D7C50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16</w:t>
            </w:r>
          </w:p>
        </w:tc>
        <w:tc>
          <w:tcPr>
            <w:tcW w:w="708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25112</w:t>
            </w:r>
          </w:p>
        </w:tc>
        <w:tc>
          <w:tcPr>
            <w:tcW w:w="1985" w:type="dxa"/>
          </w:tcPr>
          <w:p w:rsidR="008D7C50" w:rsidRPr="00E06E4A" w:rsidRDefault="008D7C50" w:rsidP="008D7C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بافت شناسی نظری</w:t>
            </w:r>
          </w:p>
        </w:tc>
        <w:tc>
          <w:tcPr>
            <w:tcW w:w="992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8D7C50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17</w:t>
            </w:r>
          </w:p>
        </w:tc>
        <w:tc>
          <w:tcPr>
            <w:tcW w:w="708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25113</w:t>
            </w:r>
          </w:p>
        </w:tc>
        <w:tc>
          <w:tcPr>
            <w:tcW w:w="1985" w:type="dxa"/>
          </w:tcPr>
          <w:p w:rsidR="008D7C50" w:rsidRPr="00E06E4A" w:rsidRDefault="008D7C50" w:rsidP="008D7C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آزمایشگاه بافت شناسی</w:t>
            </w:r>
          </w:p>
        </w:tc>
        <w:tc>
          <w:tcPr>
            <w:tcW w:w="992" w:type="dxa"/>
          </w:tcPr>
          <w:p w:rsidR="008D7C50" w:rsidRPr="00E06E4A" w:rsidRDefault="008D7C50" w:rsidP="007B73D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همزمان با </w:t>
            </w:r>
            <w:r w:rsidR="007B73D4">
              <w:rPr>
                <w:rFonts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709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3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8D7C50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18</w:t>
            </w:r>
          </w:p>
        </w:tc>
        <w:tc>
          <w:tcPr>
            <w:tcW w:w="708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25125</w:t>
            </w:r>
          </w:p>
        </w:tc>
        <w:tc>
          <w:tcPr>
            <w:tcW w:w="1985" w:type="dxa"/>
          </w:tcPr>
          <w:p w:rsidR="008D7C50" w:rsidRPr="00E06E4A" w:rsidRDefault="008D7C50" w:rsidP="008D7C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متون انگلیسی و ترمینولوژی پزشکی</w:t>
            </w:r>
          </w:p>
        </w:tc>
        <w:tc>
          <w:tcPr>
            <w:tcW w:w="992" w:type="dxa"/>
          </w:tcPr>
          <w:p w:rsidR="008D7C50" w:rsidRPr="00E06E4A" w:rsidRDefault="001B60B5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709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8D7C50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19</w:t>
            </w:r>
          </w:p>
        </w:tc>
        <w:tc>
          <w:tcPr>
            <w:tcW w:w="708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25119</w:t>
            </w:r>
          </w:p>
        </w:tc>
        <w:tc>
          <w:tcPr>
            <w:tcW w:w="1985" w:type="dxa"/>
          </w:tcPr>
          <w:p w:rsidR="008D7C50" w:rsidRPr="00E06E4A" w:rsidRDefault="008D7C50" w:rsidP="008D7C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میکروب شناسی عمومی</w:t>
            </w:r>
          </w:p>
        </w:tc>
        <w:tc>
          <w:tcPr>
            <w:tcW w:w="992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709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8D7C50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20</w:t>
            </w:r>
          </w:p>
        </w:tc>
        <w:tc>
          <w:tcPr>
            <w:tcW w:w="708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25120</w:t>
            </w:r>
          </w:p>
        </w:tc>
        <w:tc>
          <w:tcPr>
            <w:tcW w:w="1985" w:type="dxa"/>
          </w:tcPr>
          <w:p w:rsidR="008D7C50" w:rsidRPr="00E06E4A" w:rsidRDefault="008D7C50" w:rsidP="008D7C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آزمایشگاه میکروب شناسی عمومی</w:t>
            </w:r>
          </w:p>
        </w:tc>
        <w:tc>
          <w:tcPr>
            <w:tcW w:w="992" w:type="dxa"/>
          </w:tcPr>
          <w:p w:rsidR="008D7C50" w:rsidRPr="00E06E4A" w:rsidRDefault="008D7C50" w:rsidP="00B65B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همزمان با </w:t>
            </w:r>
            <w:r w:rsidR="00B65B62"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709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993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8D7C50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21</w:t>
            </w:r>
          </w:p>
        </w:tc>
        <w:tc>
          <w:tcPr>
            <w:tcW w:w="708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99134</w:t>
            </w:r>
          </w:p>
        </w:tc>
        <w:tc>
          <w:tcPr>
            <w:tcW w:w="1985" w:type="dxa"/>
          </w:tcPr>
          <w:p w:rsidR="008D7C50" w:rsidRPr="00E06E4A" w:rsidRDefault="008D7C50" w:rsidP="008D7C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اندیشه اسلامی 2</w:t>
            </w:r>
          </w:p>
        </w:tc>
        <w:tc>
          <w:tcPr>
            <w:tcW w:w="992" w:type="dxa"/>
          </w:tcPr>
          <w:p w:rsidR="008D7C50" w:rsidRPr="00E06E4A" w:rsidRDefault="005C37D4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709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8D7C50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22</w:t>
            </w:r>
          </w:p>
        </w:tc>
        <w:tc>
          <w:tcPr>
            <w:tcW w:w="708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99139</w:t>
            </w:r>
          </w:p>
        </w:tc>
        <w:tc>
          <w:tcPr>
            <w:tcW w:w="1985" w:type="dxa"/>
          </w:tcPr>
          <w:p w:rsidR="008D7C50" w:rsidRPr="0070172F" w:rsidRDefault="008D7C50" w:rsidP="008D7C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فرهنگ و تمدن ایران و اسلام</w:t>
            </w:r>
          </w:p>
        </w:tc>
        <w:tc>
          <w:tcPr>
            <w:tcW w:w="992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993" w:type="dxa"/>
          </w:tcPr>
          <w:p w:rsidR="008D7C50" w:rsidRPr="00E06E4A" w:rsidRDefault="008D7C50" w:rsidP="008D7C5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8D7C50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5" w:type="dxa"/>
            <w:gridSpan w:val="6"/>
          </w:tcPr>
          <w:p w:rsidR="008D7C50" w:rsidRPr="00E06E4A" w:rsidRDefault="008D7C50" w:rsidP="008D7C50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 w:rsidRPr="00E06E4A">
              <w:rPr>
                <w:rFonts w:cs="B Nazanin" w:hint="cs"/>
                <w:sz w:val="14"/>
                <w:szCs w:val="14"/>
                <w:rtl/>
              </w:rPr>
              <w:t>جمع واحد</w:t>
            </w:r>
          </w:p>
        </w:tc>
        <w:tc>
          <w:tcPr>
            <w:tcW w:w="993" w:type="dxa"/>
          </w:tcPr>
          <w:p w:rsidR="008D7C50" w:rsidRPr="00E06E4A" w:rsidRDefault="00E0069E" w:rsidP="008D7C5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</w:tr>
    </w:tbl>
    <w:p w:rsidR="00212F44" w:rsidRDefault="00212F44">
      <w:pPr>
        <w:rPr>
          <w:rtl/>
        </w:rPr>
      </w:pPr>
    </w:p>
    <w:p w:rsidR="00064649" w:rsidRDefault="00064649">
      <w:pPr>
        <w:rPr>
          <w:rtl/>
        </w:rPr>
      </w:pPr>
    </w:p>
    <w:p w:rsidR="00212F44" w:rsidRDefault="00212F44">
      <w:pPr>
        <w:rPr>
          <w:rtl/>
        </w:rPr>
      </w:pPr>
    </w:p>
    <w:p w:rsidR="00212F44" w:rsidRDefault="00212F44">
      <w:pPr>
        <w:rPr>
          <w:rtl/>
        </w:rPr>
      </w:pPr>
    </w:p>
    <w:p w:rsidR="00212F44" w:rsidRDefault="00212F44">
      <w:pPr>
        <w:rPr>
          <w:rtl/>
        </w:rPr>
      </w:pPr>
    </w:p>
    <w:p w:rsidR="00212F44" w:rsidRDefault="00212F44">
      <w:pPr>
        <w:rPr>
          <w:rtl/>
        </w:rPr>
      </w:pPr>
    </w:p>
    <w:p w:rsidR="00693E4E" w:rsidRDefault="00693E4E">
      <w:pPr>
        <w:rPr>
          <w:rtl/>
        </w:rPr>
      </w:pPr>
    </w:p>
    <w:p w:rsidR="00693E4E" w:rsidRDefault="00693E4E">
      <w:pPr>
        <w:rPr>
          <w:rtl/>
        </w:rPr>
      </w:pPr>
    </w:p>
    <w:p w:rsidR="00693E4E" w:rsidRDefault="00693E4E">
      <w:pPr>
        <w:rPr>
          <w:rtl/>
        </w:rPr>
      </w:pPr>
    </w:p>
    <w:p w:rsidR="00693E4E" w:rsidRDefault="00120B4B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67310</wp:posOffset>
                </wp:positionV>
                <wp:extent cx="1630680" cy="375285"/>
                <wp:effectExtent l="12700" t="12700" r="13970" b="1206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3752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ED" w:rsidRPr="00F14180" w:rsidRDefault="003B2EED" w:rsidP="00FB1FA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418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ترم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چهار</w:t>
                            </w:r>
                            <w:r w:rsidRPr="00F1418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0" type="#_x0000_t67" style="position:absolute;left:0;text-align:left;margin-left:217pt;margin-top:5.3pt;width:128.4pt;height:2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">
                <v:textbox>
                  <w:txbxContent>
                    <w:p w:rsidR="003B2EED" w:rsidRPr="00F14180" w:rsidRDefault="003B2EED" w:rsidP="00FB1FA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418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ترم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چهار</w:t>
                      </w:r>
                      <w:r w:rsidRPr="00F1418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7366635</wp:posOffset>
                </wp:positionH>
                <wp:positionV relativeFrom="paragraph">
                  <wp:posOffset>67310</wp:posOffset>
                </wp:positionV>
                <wp:extent cx="1694180" cy="375285"/>
                <wp:effectExtent l="13335" t="12700" r="6985" b="12065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180" cy="3752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ED" w:rsidRPr="00F14180" w:rsidRDefault="003B2EED" w:rsidP="00DE0474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418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ترم سوم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31" type="#_x0000_t67" style="position:absolute;left:0;text-align:left;margin-left:580.05pt;margin-top:5.3pt;width:133.4pt;height:29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">
                <v:textbox>
                  <w:txbxContent>
                    <w:p w:rsidR="003B2EED" w:rsidRPr="00F14180" w:rsidRDefault="003B2EED" w:rsidP="00DE047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418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ترم سوم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-2649220</wp:posOffset>
                </wp:positionH>
                <wp:positionV relativeFrom="paragraph">
                  <wp:posOffset>234315</wp:posOffset>
                </wp:positionV>
                <wp:extent cx="1666875" cy="325120"/>
                <wp:effectExtent l="8255" t="8255" r="10795" b="1905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251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ED" w:rsidRPr="00E06E4A" w:rsidRDefault="003B2EED" w:rsidP="00B73F1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6E4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ترم چهارم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32" type="#_x0000_t67" style="position:absolute;left:0;text-align:left;margin-left:-208.6pt;margin-top:18.45pt;width:131.25pt;height:2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">
                <v:textbox>
                  <w:txbxContent>
                    <w:p w:rsidR="003B2EED" w:rsidRPr="00E06E4A" w:rsidRDefault="003B2EED" w:rsidP="00B73F1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06E4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ترم چهارم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PlainTable11"/>
        <w:tblpPr w:leftFromText="180" w:rightFromText="180" w:vertAnchor="text" w:horzAnchor="page" w:tblpX="8487" w:tblpY="39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676"/>
        <w:gridCol w:w="1599"/>
        <w:gridCol w:w="985"/>
        <w:gridCol w:w="709"/>
        <w:gridCol w:w="709"/>
        <w:gridCol w:w="567"/>
      </w:tblGrid>
      <w:tr w:rsidR="00DE0474" w:rsidTr="00352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DE0474" w:rsidRDefault="00DE0474" w:rsidP="00FB1FA9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50" w:type="dxa"/>
            <w:vMerge w:val="restart"/>
          </w:tcPr>
          <w:p w:rsidR="00DE0474" w:rsidRDefault="00DE0474" w:rsidP="00FB1FA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275" w:type="dxa"/>
            <w:gridSpan w:val="2"/>
            <w:vMerge w:val="restart"/>
          </w:tcPr>
          <w:p w:rsidR="00DE0474" w:rsidRDefault="00DE0474" w:rsidP="00FB1FA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985" w:type="dxa"/>
            <w:vMerge w:val="restart"/>
          </w:tcPr>
          <w:p w:rsidR="00DE0474" w:rsidRDefault="00DE0474" w:rsidP="00FB1FA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1418" w:type="dxa"/>
            <w:gridSpan w:val="2"/>
          </w:tcPr>
          <w:p w:rsidR="00DE0474" w:rsidRDefault="00DE0474" w:rsidP="00FB1FA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567" w:type="dxa"/>
            <w:vMerge w:val="restart"/>
          </w:tcPr>
          <w:p w:rsidR="00DE0474" w:rsidRDefault="00DE0474" w:rsidP="00FB1FA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</w:tr>
      <w:tr w:rsidR="003529BA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:rsidR="00DE0474" w:rsidRDefault="00DE0474" w:rsidP="00FB1FA9">
            <w:pPr>
              <w:bidi w:val="0"/>
              <w:spacing w:after="0" w:line="240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0474" w:rsidRDefault="00DE0474" w:rsidP="00FB1FA9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vMerge/>
          </w:tcPr>
          <w:p w:rsidR="00DE0474" w:rsidRDefault="00DE0474" w:rsidP="00FB1FA9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vMerge/>
          </w:tcPr>
          <w:p w:rsidR="00DE0474" w:rsidRDefault="00DE0474" w:rsidP="00FB1FA9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DE0474" w:rsidRDefault="00DE0474" w:rsidP="00FB1F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709" w:type="dxa"/>
          </w:tcPr>
          <w:p w:rsidR="00DE0474" w:rsidRDefault="00DE0474" w:rsidP="00FB1F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67" w:type="dxa"/>
            <w:vMerge/>
          </w:tcPr>
          <w:p w:rsidR="00DE0474" w:rsidRDefault="00DE0474" w:rsidP="00FB1FA9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DE0474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E0474" w:rsidRPr="0070172F" w:rsidRDefault="00B90BA0" w:rsidP="00FB1FA9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23</w:t>
            </w:r>
          </w:p>
        </w:tc>
        <w:tc>
          <w:tcPr>
            <w:tcW w:w="850" w:type="dxa"/>
          </w:tcPr>
          <w:p w:rsidR="00DE0474" w:rsidRPr="0070172F" w:rsidRDefault="00DE0474" w:rsidP="00FB1F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25116</w:t>
            </w:r>
          </w:p>
        </w:tc>
        <w:tc>
          <w:tcPr>
            <w:tcW w:w="2275" w:type="dxa"/>
            <w:gridSpan w:val="2"/>
          </w:tcPr>
          <w:p w:rsidR="00DE0474" w:rsidRPr="0070172F" w:rsidRDefault="00DE0474" w:rsidP="00FB1F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آمار حیاتی</w:t>
            </w:r>
            <w:r w:rsidR="00E0069E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و روش تحقیق</w:t>
            </w:r>
          </w:p>
        </w:tc>
        <w:tc>
          <w:tcPr>
            <w:tcW w:w="985" w:type="dxa"/>
          </w:tcPr>
          <w:p w:rsidR="00DE0474" w:rsidRPr="0070172F" w:rsidRDefault="00DE0474" w:rsidP="00FB1F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DE0474" w:rsidRPr="0070172F" w:rsidRDefault="00DE0474" w:rsidP="00FB1F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</w:tcPr>
          <w:p w:rsidR="00DE0474" w:rsidRPr="0070172F" w:rsidRDefault="00DE0474" w:rsidP="00FB1F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DE0474" w:rsidRPr="0070172F" w:rsidRDefault="00DE0474" w:rsidP="00FB1F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3529BA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E0474" w:rsidRPr="0070172F" w:rsidRDefault="007A7DE1" w:rsidP="00FB1FA9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24</w:t>
            </w:r>
          </w:p>
        </w:tc>
        <w:tc>
          <w:tcPr>
            <w:tcW w:w="850" w:type="dxa"/>
          </w:tcPr>
          <w:p w:rsidR="00DE0474" w:rsidRPr="0070172F" w:rsidRDefault="003B2EED" w:rsidP="00FB1F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25163</w:t>
            </w:r>
          </w:p>
        </w:tc>
        <w:tc>
          <w:tcPr>
            <w:tcW w:w="2275" w:type="dxa"/>
            <w:gridSpan w:val="2"/>
          </w:tcPr>
          <w:p w:rsidR="00DE0474" w:rsidRPr="0070172F" w:rsidRDefault="00DE0474" w:rsidP="00FB1FA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بیوشیمی پزشکی (1)</w:t>
            </w:r>
          </w:p>
        </w:tc>
        <w:tc>
          <w:tcPr>
            <w:tcW w:w="985" w:type="dxa"/>
          </w:tcPr>
          <w:p w:rsidR="00DE0474" w:rsidRPr="0070172F" w:rsidRDefault="00DE0474" w:rsidP="00FB1F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  <w:r w:rsidR="00215851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</w:tcPr>
          <w:p w:rsidR="00DE0474" w:rsidRPr="0070172F" w:rsidRDefault="00E9042A" w:rsidP="00FB1F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DE0474" w:rsidRPr="0070172F" w:rsidRDefault="00DE0474" w:rsidP="00FB1F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DE0474" w:rsidRPr="0070172F" w:rsidRDefault="00E9042A" w:rsidP="00FB1FA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/>
                <w:b/>
                <w:bCs/>
                <w:sz w:val="14"/>
                <w:szCs w:val="14"/>
              </w:rPr>
              <w:t>2</w:t>
            </w:r>
          </w:p>
        </w:tc>
      </w:tr>
      <w:tr w:rsidR="00DE0474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DE0474" w:rsidRPr="0070172F" w:rsidRDefault="007A7DE1" w:rsidP="00FB1FA9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25</w:t>
            </w:r>
          </w:p>
        </w:tc>
        <w:tc>
          <w:tcPr>
            <w:tcW w:w="850" w:type="dxa"/>
          </w:tcPr>
          <w:p w:rsidR="00DE0474" w:rsidRPr="0070172F" w:rsidRDefault="003B2EED" w:rsidP="00FB1F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25164</w:t>
            </w:r>
          </w:p>
        </w:tc>
        <w:tc>
          <w:tcPr>
            <w:tcW w:w="2275" w:type="dxa"/>
            <w:gridSpan w:val="2"/>
          </w:tcPr>
          <w:p w:rsidR="00DE0474" w:rsidRPr="0070172F" w:rsidRDefault="00DE0474" w:rsidP="00FB1FA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آزمایشگاه بیوشیمی پزشکی (1)</w:t>
            </w:r>
          </w:p>
        </w:tc>
        <w:tc>
          <w:tcPr>
            <w:tcW w:w="985" w:type="dxa"/>
          </w:tcPr>
          <w:p w:rsidR="00DE0474" w:rsidRPr="0070172F" w:rsidRDefault="00DE0474" w:rsidP="00DA6D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همزمان با</w:t>
            </w:r>
            <w:r w:rsidR="00DA6D03">
              <w:rPr>
                <w:rFonts w:cs="B Nazanin" w:hint="cs"/>
                <w:b/>
                <w:bCs/>
                <w:sz w:val="14"/>
                <w:szCs w:val="14"/>
                <w:rtl/>
              </w:rPr>
              <w:t>24</w:t>
            </w:r>
          </w:p>
        </w:tc>
        <w:tc>
          <w:tcPr>
            <w:tcW w:w="709" w:type="dxa"/>
          </w:tcPr>
          <w:p w:rsidR="00DE0474" w:rsidRPr="0070172F" w:rsidRDefault="00DE0474" w:rsidP="00FB1F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DE0474" w:rsidRPr="0070172F" w:rsidRDefault="00DE0474" w:rsidP="00FB1F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</w:tcPr>
          <w:p w:rsidR="00DE0474" w:rsidRPr="0070172F" w:rsidRDefault="00DE0474" w:rsidP="00FB1FA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3529BA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A712FF" w:rsidRPr="002E2F93" w:rsidRDefault="007A7DE1" w:rsidP="00A712FF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26</w:t>
            </w:r>
          </w:p>
        </w:tc>
        <w:tc>
          <w:tcPr>
            <w:tcW w:w="850" w:type="dxa"/>
          </w:tcPr>
          <w:p w:rsidR="00A712FF" w:rsidRPr="002E2F93" w:rsidRDefault="003B2EED" w:rsidP="00A712F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25165</w:t>
            </w:r>
          </w:p>
        </w:tc>
        <w:tc>
          <w:tcPr>
            <w:tcW w:w="2275" w:type="dxa"/>
            <w:gridSpan w:val="2"/>
          </w:tcPr>
          <w:p w:rsidR="00A712FF" w:rsidRPr="002E2F93" w:rsidRDefault="00A712FF" w:rsidP="00A712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2E2F93">
              <w:rPr>
                <w:rFonts w:cs="B Nazanin" w:hint="cs"/>
                <w:b/>
                <w:bCs/>
                <w:sz w:val="14"/>
                <w:szCs w:val="14"/>
                <w:rtl/>
              </w:rPr>
              <w:t>ایمنی شناسی پزشکی</w:t>
            </w:r>
            <w:r w:rsidR="00CA7B51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1</w:t>
            </w:r>
          </w:p>
        </w:tc>
        <w:tc>
          <w:tcPr>
            <w:tcW w:w="985" w:type="dxa"/>
          </w:tcPr>
          <w:p w:rsidR="00A712FF" w:rsidRPr="002E2F93" w:rsidRDefault="00D93CD7" w:rsidP="00A712F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709" w:type="dxa"/>
          </w:tcPr>
          <w:p w:rsidR="00A712FF" w:rsidRPr="002E2F93" w:rsidRDefault="00CA7B51" w:rsidP="00A712F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</w:tcPr>
          <w:p w:rsidR="00A712FF" w:rsidRPr="002E2F93" w:rsidRDefault="00A712FF" w:rsidP="00A712F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2E2F93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A712FF" w:rsidRPr="002E2F93" w:rsidRDefault="00CA7B51" w:rsidP="00A712F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A712FF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A712FF" w:rsidRPr="002E2F93" w:rsidRDefault="007A7DE1" w:rsidP="00A712FF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27</w:t>
            </w:r>
          </w:p>
        </w:tc>
        <w:tc>
          <w:tcPr>
            <w:tcW w:w="850" w:type="dxa"/>
          </w:tcPr>
          <w:p w:rsidR="00A712FF" w:rsidRPr="002E2F93" w:rsidRDefault="003B2EED" w:rsidP="00A712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25166</w:t>
            </w:r>
          </w:p>
        </w:tc>
        <w:tc>
          <w:tcPr>
            <w:tcW w:w="2275" w:type="dxa"/>
            <w:gridSpan w:val="2"/>
          </w:tcPr>
          <w:p w:rsidR="00A712FF" w:rsidRPr="002E2F93" w:rsidRDefault="00A712FF" w:rsidP="00A712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2E2F93">
              <w:rPr>
                <w:rFonts w:cs="B Nazanin" w:hint="cs"/>
                <w:b/>
                <w:bCs/>
                <w:sz w:val="14"/>
                <w:szCs w:val="14"/>
                <w:rtl/>
              </w:rPr>
              <w:t>آزمایشگاه ایمنی شناسی پزشکی</w:t>
            </w:r>
          </w:p>
        </w:tc>
        <w:tc>
          <w:tcPr>
            <w:tcW w:w="985" w:type="dxa"/>
          </w:tcPr>
          <w:p w:rsidR="00A712FF" w:rsidRPr="002E2F93" w:rsidRDefault="00A712FF" w:rsidP="00DA6D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2E2F93">
              <w:rPr>
                <w:rFonts w:cs="B Nazanin" w:hint="cs"/>
                <w:b/>
                <w:bCs/>
                <w:sz w:val="14"/>
                <w:szCs w:val="14"/>
                <w:rtl/>
              </w:rPr>
              <w:t>همزمان با</w:t>
            </w:r>
            <w:r w:rsidR="00AA7B1D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69615E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  <w:r w:rsidR="00DA6D03"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709" w:type="dxa"/>
          </w:tcPr>
          <w:p w:rsidR="00A712FF" w:rsidRPr="002E2F93" w:rsidRDefault="00A712FF" w:rsidP="00A712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2E2F93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A712FF" w:rsidRPr="002E2F93" w:rsidRDefault="00CA7B51" w:rsidP="00A712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</w:tcPr>
          <w:p w:rsidR="00A712FF" w:rsidRPr="002E2F93" w:rsidRDefault="00CA7B51" w:rsidP="00A712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3529BA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A712FF" w:rsidRPr="0070172F" w:rsidRDefault="007A7DE1" w:rsidP="00A712FF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28</w:t>
            </w:r>
          </w:p>
        </w:tc>
        <w:tc>
          <w:tcPr>
            <w:tcW w:w="850" w:type="dxa"/>
          </w:tcPr>
          <w:p w:rsidR="00A712FF" w:rsidRPr="0070172F" w:rsidRDefault="0090142E" w:rsidP="00A712F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25133</w:t>
            </w:r>
          </w:p>
        </w:tc>
        <w:tc>
          <w:tcPr>
            <w:tcW w:w="2275" w:type="dxa"/>
            <w:gridSpan w:val="2"/>
          </w:tcPr>
          <w:p w:rsidR="00A712FF" w:rsidRPr="0070172F" w:rsidRDefault="0090142E" w:rsidP="00A712F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خون شناسی 1</w:t>
            </w:r>
          </w:p>
        </w:tc>
        <w:tc>
          <w:tcPr>
            <w:tcW w:w="985" w:type="dxa"/>
          </w:tcPr>
          <w:p w:rsidR="00A712FF" w:rsidRPr="0070172F" w:rsidRDefault="00EA6F7A" w:rsidP="00A712F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709" w:type="dxa"/>
          </w:tcPr>
          <w:p w:rsidR="00A712FF" w:rsidRPr="0070172F" w:rsidRDefault="00EA6F7A" w:rsidP="00A712F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709" w:type="dxa"/>
          </w:tcPr>
          <w:p w:rsidR="00A712FF" w:rsidRPr="0070172F" w:rsidRDefault="00EA6F7A" w:rsidP="00A712F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A712FF" w:rsidRPr="0070172F" w:rsidRDefault="00EA6F7A" w:rsidP="00A712F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</w:tr>
      <w:tr w:rsidR="00A712FF" w:rsidTr="00BF30BF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A712FF" w:rsidRPr="0070172F" w:rsidRDefault="007A7DE1" w:rsidP="00A712FF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29</w:t>
            </w:r>
          </w:p>
        </w:tc>
        <w:tc>
          <w:tcPr>
            <w:tcW w:w="850" w:type="dxa"/>
          </w:tcPr>
          <w:p w:rsidR="00A712FF" w:rsidRPr="0070172F" w:rsidRDefault="0090142E" w:rsidP="00A712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25134</w:t>
            </w:r>
          </w:p>
        </w:tc>
        <w:tc>
          <w:tcPr>
            <w:tcW w:w="2275" w:type="dxa"/>
            <w:gridSpan w:val="2"/>
          </w:tcPr>
          <w:p w:rsidR="00A712FF" w:rsidRPr="0070172F" w:rsidRDefault="0090142E" w:rsidP="00A712F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ازمایشگاه </w:t>
            </w:r>
            <w:r w:rsidR="00BF30BF">
              <w:rPr>
                <w:rFonts w:cs="B Nazanin" w:hint="cs"/>
                <w:b/>
                <w:bCs/>
                <w:sz w:val="14"/>
                <w:szCs w:val="14"/>
                <w:rtl/>
              </w:rPr>
              <w:t>خون شناسی 1</w:t>
            </w:r>
          </w:p>
        </w:tc>
        <w:tc>
          <w:tcPr>
            <w:tcW w:w="985" w:type="dxa"/>
          </w:tcPr>
          <w:p w:rsidR="00A712FF" w:rsidRPr="0070172F" w:rsidRDefault="00EA6F7A" w:rsidP="00DA6D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همزمان با </w:t>
            </w:r>
            <w:r w:rsidR="00DA6D03">
              <w:rPr>
                <w:rFonts w:cs="B Nazanin" w:hint="cs"/>
                <w:b/>
                <w:bCs/>
                <w:sz w:val="14"/>
                <w:szCs w:val="14"/>
                <w:rtl/>
              </w:rPr>
              <w:t>28</w:t>
            </w:r>
          </w:p>
        </w:tc>
        <w:tc>
          <w:tcPr>
            <w:tcW w:w="709" w:type="dxa"/>
          </w:tcPr>
          <w:p w:rsidR="00A712FF" w:rsidRPr="0070172F" w:rsidRDefault="00EA6F7A" w:rsidP="00A712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A712FF" w:rsidRPr="0070172F" w:rsidRDefault="00EA6F7A" w:rsidP="00A712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</w:tcPr>
          <w:p w:rsidR="00A712FF" w:rsidRPr="0070172F" w:rsidRDefault="00EA6F7A" w:rsidP="00A712F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2E5D01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E5D01" w:rsidRPr="0070172F" w:rsidRDefault="007A7DE1" w:rsidP="002E5D01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30</w:t>
            </w:r>
          </w:p>
        </w:tc>
        <w:tc>
          <w:tcPr>
            <w:tcW w:w="850" w:type="dxa"/>
          </w:tcPr>
          <w:p w:rsidR="002E5D01" w:rsidRPr="0070172F" w:rsidRDefault="002E5D01" w:rsidP="002E5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99111</w:t>
            </w:r>
          </w:p>
        </w:tc>
        <w:tc>
          <w:tcPr>
            <w:tcW w:w="2275" w:type="dxa"/>
            <w:gridSpan w:val="2"/>
          </w:tcPr>
          <w:p w:rsidR="002E5D01" w:rsidRPr="00C17329" w:rsidRDefault="002E5D01" w:rsidP="002E5D0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C17329">
              <w:rPr>
                <w:rFonts w:cs="B Nazanin" w:hint="cs"/>
                <w:b/>
                <w:bCs/>
                <w:sz w:val="14"/>
                <w:szCs w:val="14"/>
                <w:rtl/>
              </w:rPr>
              <w:t>اخلاق و تربیت اسلامی</w:t>
            </w:r>
          </w:p>
        </w:tc>
        <w:tc>
          <w:tcPr>
            <w:tcW w:w="985" w:type="dxa"/>
          </w:tcPr>
          <w:p w:rsidR="002E5D01" w:rsidRPr="0070172F" w:rsidRDefault="002E5D01" w:rsidP="002E5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2E5D01" w:rsidRPr="0070172F" w:rsidRDefault="002E5D01" w:rsidP="002E5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</w:tcPr>
          <w:p w:rsidR="002E5D01" w:rsidRPr="0070172F" w:rsidRDefault="002E5D01" w:rsidP="002E5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2E5D01" w:rsidRPr="0070172F" w:rsidRDefault="002E5D01" w:rsidP="002E5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2E5D01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E5D01" w:rsidRPr="0070172F" w:rsidRDefault="007A7DE1" w:rsidP="002E5D0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31</w:t>
            </w:r>
          </w:p>
        </w:tc>
        <w:tc>
          <w:tcPr>
            <w:tcW w:w="850" w:type="dxa"/>
          </w:tcPr>
          <w:p w:rsidR="002E5D01" w:rsidRPr="0070172F" w:rsidRDefault="006B6299" w:rsidP="002E5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25186</w:t>
            </w:r>
          </w:p>
        </w:tc>
        <w:tc>
          <w:tcPr>
            <w:tcW w:w="2275" w:type="dxa"/>
            <w:gridSpan w:val="2"/>
          </w:tcPr>
          <w:p w:rsidR="002E5D01" w:rsidRPr="0070172F" w:rsidRDefault="002E5D01" w:rsidP="002E5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بهداشت عمومی </w:t>
            </w:r>
          </w:p>
        </w:tc>
        <w:tc>
          <w:tcPr>
            <w:tcW w:w="985" w:type="dxa"/>
          </w:tcPr>
          <w:p w:rsidR="002E5D01" w:rsidRPr="0070172F" w:rsidRDefault="002E5D01" w:rsidP="002E5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2E5D01" w:rsidRPr="0070172F" w:rsidRDefault="002E5D01" w:rsidP="002E5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</w:tcPr>
          <w:p w:rsidR="002E5D01" w:rsidRPr="0070172F" w:rsidRDefault="002E5D01" w:rsidP="002E5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2E5D01" w:rsidRPr="0070172F" w:rsidRDefault="002E5D01" w:rsidP="002E5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2E5D01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E5D01" w:rsidRPr="0070172F" w:rsidRDefault="007A7DE1" w:rsidP="002E5D01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32</w:t>
            </w:r>
          </w:p>
        </w:tc>
        <w:tc>
          <w:tcPr>
            <w:tcW w:w="850" w:type="dxa"/>
          </w:tcPr>
          <w:p w:rsidR="002E5D01" w:rsidRPr="00E06E4A" w:rsidRDefault="002E5D01" w:rsidP="002E5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25111</w:t>
            </w:r>
          </w:p>
        </w:tc>
        <w:tc>
          <w:tcPr>
            <w:tcW w:w="2275" w:type="dxa"/>
            <w:gridSpan w:val="2"/>
          </w:tcPr>
          <w:p w:rsidR="002E5D01" w:rsidRPr="00E06E4A" w:rsidRDefault="002E5D01" w:rsidP="002E5D0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فیزیک حیاتی</w:t>
            </w:r>
          </w:p>
        </w:tc>
        <w:tc>
          <w:tcPr>
            <w:tcW w:w="985" w:type="dxa"/>
          </w:tcPr>
          <w:p w:rsidR="002E5D01" w:rsidRPr="00E06E4A" w:rsidRDefault="002E5D01" w:rsidP="002E5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709" w:type="dxa"/>
          </w:tcPr>
          <w:p w:rsidR="002E5D01" w:rsidRPr="00E06E4A" w:rsidRDefault="002E5D01" w:rsidP="002E5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</w:tcPr>
          <w:p w:rsidR="002E5D01" w:rsidRPr="00E06E4A" w:rsidRDefault="002E5D01" w:rsidP="002E5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2E5D01" w:rsidRPr="00E06E4A" w:rsidRDefault="002E5D01" w:rsidP="002E5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E06E4A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2E5D01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E5D01" w:rsidRPr="0070172F" w:rsidRDefault="007A7DE1" w:rsidP="002E5D01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33</w:t>
            </w:r>
          </w:p>
        </w:tc>
        <w:tc>
          <w:tcPr>
            <w:tcW w:w="850" w:type="dxa"/>
          </w:tcPr>
          <w:p w:rsidR="002E5D01" w:rsidRPr="0070172F" w:rsidRDefault="003B2EED" w:rsidP="002E5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25167</w:t>
            </w:r>
          </w:p>
        </w:tc>
        <w:tc>
          <w:tcPr>
            <w:tcW w:w="2275" w:type="dxa"/>
            <w:gridSpan w:val="2"/>
          </w:tcPr>
          <w:p w:rsidR="002E5D01" w:rsidRPr="00C17329" w:rsidRDefault="002E5D01" w:rsidP="002E5D0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کا</w:t>
            </w:r>
            <w:r w:rsidR="00357260">
              <w:rPr>
                <w:rFonts w:cs="B Nazanin" w:hint="cs"/>
                <w:b/>
                <w:bCs/>
                <w:sz w:val="14"/>
                <w:szCs w:val="14"/>
                <w:rtl/>
              </w:rPr>
              <w:t>ر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آموزی  1</w:t>
            </w:r>
          </w:p>
        </w:tc>
        <w:tc>
          <w:tcPr>
            <w:tcW w:w="985" w:type="dxa"/>
          </w:tcPr>
          <w:p w:rsidR="002E5D01" w:rsidRPr="0070172F" w:rsidRDefault="002E5D01" w:rsidP="002E5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2E5D01" w:rsidRPr="0070172F" w:rsidRDefault="002E5D01" w:rsidP="002E5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2E5D01" w:rsidRPr="0070172F" w:rsidRDefault="002E5D01" w:rsidP="002E5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7/1</w:t>
            </w:r>
          </w:p>
        </w:tc>
        <w:tc>
          <w:tcPr>
            <w:tcW w:w="567" w:type="dxa"/>
          </w:tcPr>
          <w:p w:rsidR="002E5D01" w:rsidRPr="0070172F" w:rsidRDefault="002E5D01" w:rsidP="002E5D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7/1</w:t>
            </w:r>
          </w:p>
        </w:tc>
      </w:tr>
      <w:tr w:rsidR="002E5D01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7"/>
          </w:tcPr>
          <w:p w:rsidR="002E5D01" w:rsidRPr="0070172F" w:rsidRDefault="002E5D01" w:rsidP="002E5D01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sz w:val="14"/>
                <w:szCs w:val="14"/>
                <w:rtl/>
              </w:rPr>
              <w:t>جمع واحد</w:t>
            </w:r>
          </w:p>
        </w:tc>
        <w:tc>
          <w:tcPr>
            <w:tcW w:w="567" w:type="dxa"/>
          </w:tcPr>
          <w:p w:rsidR="002E5D01" w:rsidRPr="0070172F" w:rsidRDefault="002E5D01" w:rsidP="002E5D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7/19</w:t>
            </w:r>
          </w:p>
        </w:tc>
      </w:tr>
      <w:tr w:rsidR="002E5D01" w:rsidTr="00EF10F7">
        <w:trPr>
          <w:gridAfter w:val="5"/>
          <w:wAfter w:w="4569" w:type="dxa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gridSpan w:val="3"/>
          </w:tcPr>
          <w:p w:rsidR="002E5D01" w:rsidRDefault="002E5D01" w:rsidP="002E5D01">
            <w:pPr>
              <w:rPr>
                <w:rtl/>
              </w:rPr>
            </w:pPr>
          </w:p>
        </w:tc>
      </w:tr>
    </w:tbl>
    <w:p w:rsidR="00693E4E" w:rsidRDefault="00693E4E">
      <w:pPr>
        <w:rPr>
          <w:rtl/>
        </w:rPr>
      </w:pPr>
    </w:p>
    <w:tbl>
      <w:tblPr>
        <w:tblStyle w:val="PlainTable11"/>
        <w:tblpPr w:leftFromText="180" w:rightFromText="180" w:vertAnchor="text" w:horzAnchor="margin" w:tblpY="-22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268"/>
        <w:gridCol w:w="992"/>
        <w:gridCol w:w="851"/>
        <w:gridCol w:w="709"/>
        <w:gridCol w:w="850"/>
      </w:tblGrid>
      <w:tr w:rsidR="00E80D31" w:rsidTr="00352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E80D31" w:rsidRDefault="00E80D31" w:rsidP="00E80D3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09" w:type="dxa"/>
            <w:vMerge w:val="restart"/>
          </w:tcPr>
          <w:p w:rsidR="00E80D31" w:rsidRDefault="00E80D31" w:rsidP="00E80D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268" w:type="dxa"/>
            <w:vMerge w:val="restart"/>
          </w:tcPr>
          <w:p w:rsidR="00E80D31" w:rsidRDefault="00E80D31" w:rsidP="00E80D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992" w:type="dxa"/>
            <w:vMerge w:val="restart"/>
          </w:tcPr>
          <w:p w:rsidR="00E80D31" w:rsidRDefault="00E80D31" w:rsidP="00E80D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1560" w:type="dxa"/>
            <w:gridSpan w:val="2"/>
          </w:tcPr>
          <w:p w:rsidR="00E80D31" w:rsidRDefault="00E80D31" w:rsidP="00E80D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850" w:type="dxa"/>
            <w:vMerge w:val="restart"/>
          </w:tcPr>
          <w:p w:rsidR="00E80D31" w:rsidRDefault="00E80D31" w:rsidP="00E80D3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</w:tr>
      <w:tr w:rsidR="00E80D31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:rsidR="00E80D31" w:rsidRDefault="00E80D31" w:rsidP="00E80D31">
            <w:pPr>
              <w:bidi w:val="0"/>
              <w:spacing w:after="0" w:line="240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80D31" w:rsidRDefault="00E80D31" w:rsidP="00E80D31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80D31" w:rsidRDefault="00E80D31" w:rsidP="00E80D31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80D31" w:rsidRDefault="00E80D31" w:rsidP="00E80D31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80D31" w:rsidRDefault="00E80D31" w:rsidP="00E80D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709" w:type="dxa"/>
          </w:tcPr>
          <w:p w:rsidR="00E80D31" w:rsidRDefault="00E80D31" w:rsidP="00E80D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850" w:type="dxa"/>
            <w:vMerge/>
          </w:tcPr>
          <w:p w:rsidR="00E80D31" w:rsidRDefault="00E80D31" w:rsidP="00E80D31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1E57F0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E57F0" w:rsidRPr="002E2F93" w:rsidRDefault="00DA6D03" w:rsidP="001E57F0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34</w:t>
            </w:r>
          </w:p>
        </w:tc>
        <w:tc>
          <w:tcPr>
            <w:tcW w:w="709" w:type="dxa"/>
          </w:tcPr>
          <w:p w:rsidR="001E57F0" w:rsidRPr="0070172F" w:rsidRDefault="001E57F0" w:rsidP="001E57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25123</w:t>
            </w:r>
          </w:p>
        </w:tc>
        <w:tc>
          <w:tcPr>
            <w:tcW w:w="2268" w:type="dxa"/>
          </w:tcPr>
          <w:p w:rsidR="001E57F0" w:rsidRPr="0070172F" w:rsidRDefault="001E57F0" w:rsidP="001E57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آسیب شناسی عمومی</w:t>
            </w:r>
          </w:p>
        </w:tc>
        <w:tc>
          <w:tcPr>
            <w:tcW w:w="992" w:type="dxa"/>
          </w:tcPr>
          <w:p w:rsidR="001E57F0" w:rsidRPr="0070172F" w:rsidRDefault="003131F8" w:rsidP="001619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16 و </w:t>
            </w:r>
            <w:r w:rsidR="00161927">
              <w:rPr>
                <w:rFonts w:cs="B Nazanin" w:hint="cs"/>
                <w:b/>
                <w:bCs/>
                <w:sz w:val="14"/>
                <w:szCs w:val="14"/>
                <w:rtl/>
              </w:rPr>
              <w:t>28</w:t>
            </w:r>
          </w:p>
        </w:tc>
        <w:tc>
          <w:tcPr>
            <w:tcW w:w="851" w:type="dxa"/>
          </w:tcPr>
          <w:p w:rsidR="001E57F0" w:rsidRPr="0070172F" w:rsidRDefault="001E57F0" w:rsidP="001E57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</w:tcPr>
          <w:p w:rsidR="001E57F0" w:rsidRPr="0070172F" w:rsidRDefault="001E57F0" w:rsidP="001E57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</w:tcPr>
          <w:p w:rsidR="001E57F0" w:rsidRPr="0070172F" w:rsidRDefault="001E57F0" w:rsidP="001E57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1E57F0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E57F0" w:rsidRPr="002E2F93" w:rsidRDefault="00DA6D03" w:rsidP="001E57F0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35</w:t>
            </w:r>
          </w:p>
        </w:tc>
        <w:tc>
          <w:tcPr>
            <w:tcW w:w="709" w:type="dxa"/>
          </w:tcPr>
          <w:p w:rsidR="001E57F0" w:rsidRPr="0070172F" w:rsidRDefault="001E57F0" w:rsidP="001E57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25124</w:t>
            </w:r>
          </w:p>
        </w:tc>
        <w:tc>
          <w:tcPr>
            <w:tcW w:w="2268" w:type="dxa"/>
          </w:tcPr>
          <w:p w:rsidR="001E57F0" w:rsidRPr="0070172F" w:rsidRDefault="001E57F0" w:rsidP="001E57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آزمایشگاه آسیب شناسی عمومی</w:t>
            </w:r>
          </w:p>
        </w:tc>
        <w:tc>
          <w:tcPr>
            <w:tcW w:w="992" w:type="dxa"/>
          </w:tcPr>
          <w:p w:rsidR="001E57F0" w:rsidRPr="0070172F" w:rsidRDefault="001E57F0" w:rsidP="00797A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همزمان با</w:t>
            </w:r>
            <w:r w:rsidR="00797AC3">
              <w:rPr>
                <w:rFonts w:cs="B Nazanin" w:hint="cs"/>
                <w:b/>
                <w:bCs/>
                <w:sz w:val="14"/>
                <w:szCs w:val="14"/>
                <w:rtl/>
              </w:rPr>
              <w:t>34</w:t>
            </w:r>
          </w:p>
        </w:tc>
        <w:tc>
          <w:tcPr>
            <w:tcW w:w="851" w:type="dxa"/>
          </w:tcPr>
          <w:p w:rsidR="001E57F0" w:rsidRPr="0070172F" w:rsidRDefault="001E57F0" w:rsidP="001E57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1E57F0" w:rsidRPr="0070172F" w:rsidRDefault="001E57F0" w:rsidP="001E57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</w:tcPr>
          <w:p w:rsidR="001E57F0" w:rsidRPr="0070172F" w:rsidRDefault="001E57F0" w:rsidP="001E57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1E57F0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E57F0" w:rsidRPr="0070172F" w:rsidRDefault="00DA6D03" w:rsidP="001E57F0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36</w:t>
            </w:r>
          </w:p>
        </w:tc>
        <w:tc>
          <w:tcPr>
            <w:tcW w:w="709" w:type="dxa"/>
          </w:tcPr>
          <w:p w:rsidR="003E05C5" w:rsidRPr="0070172F" w:rsidRDefault="003E05C5" w:rsidP="003E05C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25168</w:t>
            </w:r>
          </w:p>
        </w:tc>
        <w:tc>
          <w:tcPr>
            <w:tcW w:w="2268" w:type="dxa"/>
          </w:tcPr>
          <w:p w:rsidR="001E57F0" w:rsidRPr="0070172F" w:rsidRDefault="001E57F0" w:rsidP="001E57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بیوشیمی پزشکی(2)</w:t>
            </w:r>
          </w:p>
        </w:tc>
        <w:tc>
          <w:tcPr>
            <w:tcW w:w="992" w:type="dxa"/>
          </w:tcPr>
          <w:p w:rsidR="001E57F0" w:rsidRPr="0070172F" w:rsidRDefault="003A51DE" w:rsidP="00797AC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  <w:r w:rsidR="00797AC3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851" w:type="dxa"/>
          </w:tcPr>
          <w:p w:rsidR="001E57F0" w:rsidRPr="0070172F" w:rsidRDefault="001469D9" w:rsidP="001E57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709" w:type="dxa"/>
          </w:tcPr>
          <w:p w:rsidR="001E57F0" w:rsidRPr="0070172F" w:rsidRDefault="001E57F0" w:rsidP="001E57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</w:tcPr>
          <w:p w:rsidR="001E57F0" w:rsidRPr="0070172F" w:rsidRDefault="001E57F0" w:rsidP="001E57F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</w:tr>
      <w:tr w:rsidR="001E57F0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E57F0" w:rsidRPr="0070172F" w:rsidRDefault="00DA6D03" w:rsidP="001E57F0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37</w:t>
            </w:r>
          </w:p>
        </w:tc>
        <w:tc>
          <w:tcPr>
            <w:tcW w:w="709" w:type="dxa"/>
          </w:tcPr>
          <w:p w:rsidR="001E57F0" w:rsidRPr="0070172F" w:rsidRDefault="003E05C5" w:rsidP="001E57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25169</w:t>
            </w:r>
          </w:p>
        </w:tc>
        <w:tc>
          <w:tcPr>
            <w:tcW w:w="2268" w:type="dxa"/>
          </w:tcPr>
          <w:p w:rsidR="001E57F0" w:rsidRPr="0070172F" w:rsidRDefault="001E57F0" w:rsidP="001E57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آزمایشگاه بیوشیمی پزشکی(2)</w:t>
            </w:r>
          </w:p>
        </w:tc>
        <w:tc>
          <w:tcPr>
            <w:tcW w:w="992" w:type="dxa"/>
          </w:tcPr>
          <w:p w:rsidR="001E57F0" w:rsidRPr="0070172F" w:rsidRDefault="001E57F0" w:rsidP="00797A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همزمان با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</w:t>
            </w:r>
            <w:r w:rsidR="00797AC3">
              <w:rPr>
                <w:rFonts w:cs="B Nazanin" w:hint="cs"/>
                <w:b/>
                <w:bCs/>
                <w:sz w:val="14"/>
                <w:szCs w:val="14"/>
                <w:rtl/>
              </w:rPr>
              <w:t>36</w:t>
            </w:r>
          </w:p>
        </w:tc>
        <w:tc>
          <w:tcPr>
            <w:tcW w:w="851" w:type="dxa"/>
          </w:tcPr>
          <w:p w:rsidR="001E57F0" w:rsidRPr="0070172F" w:rsidRDefault="001E57F0" w:rsidP="001E57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1E57F0" w:rsidRPr="0070172F" w:rsidRDefault="001E57F0" w:rsidP="001E57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</w:tcPr>
          <w:p w:rsidR="001E57F0" w:rsidRPr="0070172F" w:rsidRDefault="001E57F0" w:rsidP="001E57F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507F1B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07F1B" w:rsidRPr="0070172F" w:rsidRDefault="00DA6D03" w:rsidP="00507F1B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38</w:t>
            </w:r>
          </w:p>
        </w:tc>
        <w:tc>
          <w:tcPr>
            <w:tcW w:w="709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25139</w:t>
            </w:r>
          </w:p>
        </w:tc>
        <w:tc>
          <w:tcPr>
            <w:tcW w:w="2268" w:type="dxa"/>
          </w:tcPr>
          <w:p w:rsidR="00507F1B" w:rsidRPr="0070172F" w:rsidRDefault="00507F1B" w:rsidP="00507F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خون شناسی (2)</w:t>
            </w:r>
          </w:p>
        </w:tc>
        <w:tc>
          <w:tcPr>
            <w:tcW w:w="992" w:type="dxa"/>
          </w:tcPr>
          <w:p w:rsidR="00507F1B" w:rsidRPr="0070172F" w:rsidRDefault="00797AC3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28</w:t>
            </w:r>
          </w:p>
        </w:tc>
        <w:tc>
          <w:tcPr>
            <w:tcW w:w="851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507F1B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07F1B" w:rsidRDefault="00DA6D03" w:rsidP="00507F1B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39</w:t>
            </w:r>
          </w:p>
        </w:tc>
        <w:tc>
          <w:tcPr>
            <w:tcW w:w="709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25140</w:t>
            </w:r>
          </w:p>
        </w:tc>
        <w:tc>
          <w:tcPr>
            <w:tcW w:w="2268" w:type="dxa"/>
          </w:tcPr>
          <w:p w:rsidR="00507F1B" w:rsidRPr="0070172F" w:rsidRDefault="00507F1B" w:rsidP="00507F1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آزمایشگاه خون شناسی (2)</w:t>
            </w:r>
          </w:p>
        </w:tc>
        <w:tc>
          <w:tcPr>
            <w:tcW w:w="992" w:type="dxa"/>
          </w:tcPr>
          <w:p w:rsidR="00507F1B" w:rsidRPr="0070172F" w:rsidRDefault="00507F1B" w:rsidP="00797AC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همزمان با</w:t>
            </w: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797AC3">
              <w:rPr>
                <w:rFonts w:cs="B Nazanin" w:hint="cs"/>
                <w:b/>
                <w:bCs/>
                <w:sz w:val="14"/>
                <w:szCs w:val="14"/>
                <w:rtl/>
              </w:rPr>
              <w:t>38</w:t>
            </w:r>
          </w:p>
        </w:tc>
        <w:tc>
          <w:tcPr>
            <w:tcW w:w="851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507F1B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07F1B" w:rsidRPr="0070172F" w:rsidRDefault="00DA6D03" w:rsidP="00507F1B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40</w:t>
            </w:r>
          </w:p>
        </w:tc>
        <w:tc>
          <w:tcPr>
            <w:tcW w:w="709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25142</w:t>
            </w:r>
          </w:p>
        </w:tc>
        <w:tc>
          <w:tcPr>
            <w:tcW w:w="2268" w:type="dxa"/>
          </w:tcPr>
          <w:p w:rsidR="00507F1B" w:rsidRPr="0070172F" w:rsidRDefault="00507F1B" w:rsidP="00507F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قارچ شناسی پزشکی</w:t>
            </w:r>
          </w:p>
        </w:tc>
        <w:tc>
          <w:tcPr>
            <w:tcW w:w="992" w:type="dxa"/>
          </w:tcPr>
          <w:p w:rsidR="00507F1B" w:rsidRPr="0070172F" w:rsidRDefault="00495924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851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507F1B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07F1B" w:rsidRPr="0070172F" w:rsidRDefault="00DA6D03" w:rsidP="00507F1B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41</w:t>
            </w:r>
          </w:p>
        </w:tc>
        <w:tc>
          <w:tcPr>
            <w:tcW w:w="709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25143</w:t>
            </w:r>
          </w:p>
        </w:tc>
        <w:tc>
          <w:tcPr>
            <w:tcW w:w="2268" w:type="dxa"/>
          </w:tcPr>
          <w:p w:rsidR="00507F1B" w:rsidRPr="0070172F" w:rsidRDefault="00507F1B" w:rsidP="00507F1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آزمایشگاه قارچ شناسی پزشکی</w:t>
            </w:r>
          </w:p>
        </w:tc>
        <w:tc>
          <w:tcPr>
            <w:tcW w:w="992" w:type="dxa"/>
          </w:tcPr>
          <w:p w:rsidR="00507F1B" w:rsidRPr="0070172F" w:rsidRDefault="00507F1B" w:rsidP="002211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همزمان با</w:t>
            </w:r>
            <w:r w:rsidR="00221165">
              <w:rPr>
                <w:rFonts w:cs="B Nazanin" w:hint="cs"/>
                <w:b/>
                <w:bCs/>
                <w:sz w:val="14"/>
                <w:szCs w:val="14"/>
                <w:rtl/>
              </w:rPr>
              <w:t>40</w:t>
            </w:r>
          </w:p>
        </w:tc>
        <w:tc>
          <w:tcPr>
            <w:tcW w:w="851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507F1B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07F1B" w:rsidRPr="0070172F" w:rsidRDefault="00DA6D03" w:rsidP="00507F1B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42</w:t>
            </w:r>
          </w:p>
        </w:tc>
        <w:tc>
          <w:tcPr>
            <w:tcW w:w="709" w:type="dxa"/>
          </w:tcPr>
          <w:p w:rsidR="00507F1B" w:rsidRPr="0070172F" w:rsidRDefault="003E05C5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25170</w:t>
            </w:r>
          </w:p>
        </w:tc>
        <w:tc>
          <w:tcPr>
            <w:tcW w:w="2268" w:type="dxa"/>
          </w:tcPr>
          <w:p w:rsidR="00507F1B" w:rsidRPr="0070172F" w:rsidRDefault="00507F1B" w:rsidP="00507F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ایمنی شناسی 2</w:t>
            </w:r>
          </w:p>
        </w:tc>
        <w:tc>
          <w:tcPr>
            <w:tcW w:w="992" w:type="dxa"/>
          </w:tcPr>
          <w:p w:rsidR="00507F1B" w:rsidRPr="0070172F" w:rsidRDefault="00221165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26</w:t>
            </w:r>
          </w:p>
        </w:tc>
        <w:tc>
          <w:tcPr>
            <w:tcW w:w="851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507F1B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07F1B" w:rsidRDefault="00DA6D03" w:rsidP="00507F1B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43</w:t>
            </w:r>
          </w:p>
        </w:tc>
        <w:tc>
          <w:tcPr>
            <w:tcW w:w="709" w:type="dxa"/>
          </w:tcPr>
          <w:p w:rsidR="00507F1B" w:rsidRPr="0070172F" w:rsidRDefault="003E05C5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25171</w:t>
            </w:r>
          </w:p>
        </w:tc>
        <w:tc>
          <w:tcPr>
            <w:tcW w:w="2268" w:type="dxa"/>
          </w:tcPr>
          <w:p w:rsidR="00507F1B" w:rsidRPr="0070172F" w:rsidRDefault="00507F1B" w:rsidP="00507F1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ازمایشگاه ایمنی شناسی 2</w:t>
            </w:r>
          </w:p>
        </w:tc>
        <w:tc>
          <w:tcPr>
            <w:tcW w:w="992" w:type="dxa"/>
          </w:tcPr>
          <w:p w:rsidR="00507F1B" w:rsidRPr="0070172F" w:rsidRDefault="00507F1B" w:rsidP="0022116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همزمان با </w:t>
            </w:r>
            <w:r w:rsidR="00221165">
              <w:rPr>
                <w:rFonts w:cs="B Nazanin" w:hint="cs"/>
                <w:b/>
                <w:bCs/>
                <w:sz w:val="14"/>
                <w:szCs w:val="14"/>
                <w:rtl/>
              </w:rPr>
              <w:t>42</w:t>
            </w:r>
          </w:p>
        </w:tc>
        <w:tc>
          <w:tcPr>
            <w:tcW w:w="851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507F1B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07F1B" w:rsidRPr="0070172F" w:rsidRDefault="00DA6D03" w:rsidP="00507F1B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44</w:t>
            </w:r>
          </w:p>
        </w:tc>
        <w:tc>
          <w:tcPr>
            <w:tcW w:w="709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99116</w:t>
            </w:r>
          </w:p>
        </w:tc>
        <w:tc>
          <w:tcPr>
            <w:tcW w:w="2268" w:type="dxa"/>
          </w:tcPr>
          <w:p w:rsidR="00507F1B" w:rsidRPr="0070172F" w:rsidRDefault="00507F1B" w:rsidP="00507F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تاریخ فرهنگ و تمدن اسلام</w:t>
            </w:r>
          </w:p>
        </w:tc>
        <w:tc>
          <w:tcPr>
            <w:tcW w:w="992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1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507F1B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07F1B" w:rsidRPr="0070172F" w:rsidRDefault="00DA6D03" w:rsidP="00507F1B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45</w:t>
            </w:r>
          </w:p>
        </w:tc>
        <w:tc>
          <w:tcPr>
            <w:tcW w:w="709" w:type="dxa"/>
          </w:tcPr>
          <w:p w:rsidR="00507F1B" w:rsidRPr="0070172F" w:rsidRDefault="003E05C5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25172</w:t>
            </w:r>
          </w:p>
        </w:tc>
        <w:tc>
          <w:tcPr>
            <w:tcW w:w="2268" w:type="dxa"/>
          </w:tcPr>
          <w:p w:rsidR="00507F1B" w:rsidRPr="0070172F" w:rsidRDefault="00507F1B" w:rsidP="00507F1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کاراموزی 2</w:t>
            </w:r>
          </w:p>
        </w:tc>
        <w:tc>
          <w:tcPr>
            <w:tcW w:w="992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1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</w:tcPr>
          <w:p w:rsidR="00507F1B" w:rsidRPr="0070172F" w:rsidRDefault="00507F1B" w:rsidP="00507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C45444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C45444" w:rsidRDefault="00DA6D03" w:rsidP="00C4544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46</w:t>
            </w:r>
          </w:p>
        </w:tc>
        <w:tc>
          <w:tcPr>
            <w:tcW w:w="709" w:type="dxa"/>
          </w:tcPr>
          <w:p w:rsidR="00C45444" w:rsidRPr="0070172F" w:rsidRDefault="00C45444" w:rsidP="00C454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99115</w:t>
            </w:r>
          </w:p>
        </w:tc>
        <w:tc>
          <w:tcPr>
            <w:tcW w:w="2268" w:type="dxa"/>
          </w:tcPr>
          <w:p w:rsidR="00C45444" w:rsidRPr="0070172F" w:rsidRDefault="00C45444" w:rsidP="00C454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تربیت بدنی (2)</w:t>
            </w:r>
          </w:p>
        </w:tc>
        <w:tc>
          <w:tcPr>
            <w:tcW w:w="992" w:type="dxa"/>
          </w:tcPr>
          <w:p w:rsidR="00C45444" w:rsidRPr="0070172F" w:rsidRDefault="009148C3" w:rsidP="00C454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851" w:type="dxa"/>
          </w:tcPr>
          <w:p w:rsidR="00C45444" w:rsidRPr="0070172F" w:rsidRDefault="00C45444" w:rsidP="00C454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C45444" w:rsidRPr="0070172F" w:rsidRDefault="00C45444" w:rsidP="00C454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</w:tcPr>
          <w:p w:rsidR="00C45444" w:rsidRPr="0070172F" w:rsidRDefault="00C45444" w:rsidP="00C454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C45444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  <w:gridSpan w:val="6"/>
          </w:tcPr>
          <w:p w:rsidR="00C45444" w:rsidRPr="0070172F" w:rsidRDefault="00C45444" w:rsidP="00C4544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70172F">
              <w:rPr>
                <w:rFonts w:cs="B Nazanin" w:hint="cs"/>
                <w:sz w:val="14"/>
                <w:szCs w:val="14"/>
                <w:rtl/>
              </w:rPr>
              <w:t>جمع واحد</w:t>
            </w:r>
          </w:p>
        </w:tc>
        <w:tc>
          <w:tcPr>
            <w:tcW w:w="850" w:type="dxa"/>
          </w:tcPr>
          <w:p w:rsidR="00C45444" w:rsidRPr="0070172F" w:rsidRDefault="00C45444" w:rsidP="00C454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</w:tr>
    </w:tbl>
    <w:p w:rsidR="00693E4E" w:rsidRDefault="00693E4E">
      <w:pPr>
        <w:rPr>
          <w:rtl/>
        </w:rPr>
      </w:pPr>
    </w:p>
    <w:p w:rsidR="00693E4E" w:rsidRDefault="00693E4E">
      <w:pPr>
        <w:rPr>
          <w:rtl/>
        </w:rPr>
      </w:pPr>
    </w:p>
    <w:p w:rsidR="00693E4E" w:rsidRDefault="00693E4E">
      <w:pPr>
        <w:rPr>
          <w:rtl/>
        </w:rPr>
      </w:pPr>
    </w:p>
    <w:p w:rsidR="00693E4E" w:rsidRDefault="00693E4E" w:rsidP="00693E4E">
      <w:pPr>
        <w:rPr>
          <w:rtl/>
        </w:rPr>
      </w:pPr>
    </w:p>
    <w:p w:rsidR="00D354DF" w:rsidRDefault="00D354DF">
      <w:pPr>
        <w:rPr>
          <w:rtl/>
        </w:rPr>
      </w:pPr>
    </w:p>
    <w:p w:rsidR="0098291C" w:rsidRDefault="0098291C">
      <w:pPr>
        <w:rPr>
          <w:rtl/>
        </w:rPr>
      </w:pPr>
    </w:p>
    <w:p w:rsidR="00132B37" w:rsidRDefault="00132B37" w:rsidP="00DF0D46">
      <w:pPr>
        <w:rPr>
          <w:rtl/>
        </w:rPr>
      </w:pPr>
    </w:p>
    <w:p w:rsidR="00E80D31" w:rsidRDefault="00E80D31" w:rsidP="00DF0D46">
      <w:pPr>
        <w:rPr>
          <w:rtl/>
        </w:rPr>
      </w:pPr>
    </w:p>
    <w:p w:rsidR="00132B37" w:rsidRDefault="00132B37" w:rsidP="00DF0D46">
      <w:pPr>
        <w:rPr>
          <w:rtl/>
        </w:rPr>
      </w:pPr>
    </w:p>
    <w:tbl>
      <w:tblPr>
        <w:tblStyle w:val="PlainTable11"/>
        <w:tblpPr w:leftFromText="180" w:rightFromText="180" w:vertAnchor="text" w:horzAnchor="margin" w:tblpY="122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23"/>
        <w:gridCol w:w="2679"/>
        <w:gridCol w:w="1135"/>
        <w:gridCol w:w="567"/>
        <w:gridCol w:w="850"/>
        <w:gridCol w:w="709"/>
      </w:tblGrid>
      <w:tr w:rsidR="00E80D31" w:rsidTr="00B84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E80D31" w:rsidRDefault="00E80D31" w:rsidP="00DE047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lastRenderedPageBreak/>
              <w:t>ردیف</w:t>
            </w:r>
          </w:p>
        </w:tc>
        <w:tc>
          <w:tcPr>
            <w:tcW w:w="723" w:type="dxa"/>
            <w:vMerge w:val="restart"/>
          </w:tcPr>
          <w:p w:rsidR="00E80D31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کد درس</w:t>
            </w:r>
          </w:p>
        </w:tc>
        <w:tc>
          <w:tcPr>
            <w:tcW w:w="2679" w:type="dxa"/>
            <w:vMerge w:val="restart"/>
          </w:tcPr>
          <w:p w:rsidR="00E80D31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نام درس</w:t>
            </w:r>
          </w:p>
        </w:tc>
        <w:tc>
          <w:tcPr>
            <w:tcW w:w="1135" w:type="dxa"/>
            <w:vMerge w:val="restart"/>
          </w:tcPr>
          <w:p w:rsidR="00E80D31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پیش نیاز</w:t>
            </w:r>
          </w:p>
        </w:tc>
        <w:tc>
          <w:tcPr>
            <w:tcW w:w="1417" w:type="dxa"/>
            <w:gridSpan w:val="2"/>
          </w:tcPr>
          <w:p w:rsidR="00E80D31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تعداد واحد</w:t>
            </w:r>
          </w:p>
        </w:tc>
        <w:tc>
          <w:tcPr>
            <w:tcW w:w="709" w:type="dxa"/>
            <w:vMerge w:val="restart"/>
          </w:tcPr>
          <w:p w:rsidR="00E80D31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جمع</w:t>
            </w:r>
          </w:p>
        </w:tc>
      </w:tr>
      <w:tr w:rsidR="00E80D31" w:rsidTr="00B84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:rsidR="00E80D31" w:rsidRDefault="00E80D31" w:rsidP="00DE0474">
            <w:pPr>
              <w:bidi w:val="0"/>
              <w:spacing w:after="0" w:line="240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E80D31" w:rsidRDefault="00E80D31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679" w:type="dxa"/>
            <w:vMerge/>
          </w:tcPr>
          <w:p w:rsidR="00E80D31" w:rsidRDefault="00E80D31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:rsidR="00E80D31" w:rsidRDefault="00E80D31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E80D31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850" w:type="dxa"/>
          </w:tcPr>
          <w:p w:rsidR="00E80D31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09" w:type="dxa"/>
            <w:vMerge/>
          </w:tcPr>
          <w:p w:rsidR="00E80D31" w:rsidRDefault="00E80D31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E80D31" w:rsidTr="00B84F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E80D31" w:rsidRPr="0070172F" w:rsidRDefault="00541482" w:rsidP="00F90BB0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58</w:t>
            </w:r>
          </w:p>
        </w:tc>
        <w:tc>
          <w:tcPr>
            <w:tcW w:w="723" w:type="dxa"/>
          </w:tcPr>
          <w:p w:rsidR="00E80D31" w:rsidRPr="0070172F" w:rsidRDefault="00E80D31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25149</w:t>
            </w:r>
          </w:p>
        </w:tc>
        <w:tc>
          <w:tcPr>
            <w:tcW w:w="2679" w:type="dxa"/>
          </w:tcPr>
          <w:p w:rsidR="00E80D31" w:rsidRPr="0070172F" w:rsidRDefault="00E80D31" w:rsidP="00DE04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ایمونوهماتولوژی</w:t>
            </w:r>
            <w:r w:rsidR="00B9200F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و انتقال خون </w:t>
            </w:r>
          </w:p>
        </w:tc>
        <w:tc>
          <w:tcPr>
            <w:tcW w:w="1135" w:type="dxa"/>
          </w:tcPr>
          <w:p w:rsidR="00E80D31" w:rsidRPr="0070172F" w:rsidRDefault="007A0540" w:rsidP="00A54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  <w:r w:rsidR="00A542EF">
              <w:rPr>
                <w:rFonts w:cs="B Nazanin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567" w:type="dxa"/>
          </w:tcPr>
          <w:p w:rsidR="00E80D31" w:rsidRPr="0070172F" w:rsidRDefault="00B9200F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</w:tcPr>
          <w:p w:rsidR="00E80D31" w:rsidRPr="0070172F" w:rsidRDefault="00E80D31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E80D31" w:rsidRPr="0070172F" w:rsidRDefault="00E80D31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E80D31" w:rsidTr="00B84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E80D31" w:rsidRPr="0070172F" w:rsidRDefault="00541482" w:rsidP="00F90BB0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59</w:t>
            </w:r>
          </w:p>
        </w:tc>
        <w:tc>
          <w:tcPr>
            <w:tcW w:w="723" w:type="dxa"/>
          </w:tcPr>
          <w:p w:rsidR="00E80D31" w:rsidRPr="0070172F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25150</w:t>
            </w:r>
          </w:p>
        </w:tc>
        <w:tc>
          <w:tcPr>
            <w:tcW w:w="2679" w:type="dxa"/>
          </w:tcPr>
          <w:p w:rsidR="00E80D31" w:rsidRPr="0070172F" w:rsidRDefault="00E80D31" w:rsidP="00DE04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آزمایشگاه ایمونوهماتولوژی</w:t>
            </w:r>
            <w:r w:rsidR="00645F88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و انتقال خون </w:t>
            </w:r>
          </w:p>
        </w:tc>
        <w:tc>
          <w:tcPr>
            <w:tcW w:w="1135" w:type="dxa"/>
          </w:tcPr>
          <w:p w:rsidR="00E80D31" w:rsidRPr="0070172F" w:rsidRDefault="00E80D31" w:rsidP="000955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همزمان با </w:t>
            </w:r>
            <w:r w:rsidR="00095525">
              <w:rPr>
                <w:rFonts w:cs="B Nazanin" w:hint="cs"/>
                <w:b/>
                <w:bCs/>
                <w:sz w:val="14"/>
                <w:szCs w:val="14"/>
                <w:rtl/>
              </w:rPr>
              <w:t>57</w:t>
            </w:r>
          </w:p>
        </w:tc>
        <w:tc>
          <w:tcPr>
            <w:tcW w:w="567" w:type="dxa"/>
          </w:tcPr>
          <w:p w:rsidR="00E80D31" w:rsidRPr="0070172F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</w:tcPr>
          <w:p w:rsidR="00E80D31" w:rsidRPr="0070172F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</w:tcPr>
          <w:p w:rsidR="00E80D31" w:rsidRPr="0070172F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BF117F" w:rsidTr="00B84F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F117F" w:rsidRPr="0070172F" w:rsidRDefault="00541482" w:rsidP="00BF117F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60</w:t>
            </w:r>
          </w:p>
        </w:tc>
        <w:tc>
          <w:tcPr>
            <w:tcW w:w="723" w:type="dxa"/>
          </w:tcPr>
          <w:p w:rsidR="00BF117F" w:rsidRPr="0070172F" w:rsidRDefault="00B3080F" w:rsidP="00BF11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25180</w:t>
            </w:r>
          </w:p>
        </w:tc>
        <w:tc>
          <w:tcPr>
            <w:tcW w:w="2679" w:type="dxa"/>
          </w:tcPr>
          <w:p w:rsidR="00BF117F" w:rsidRPr="0070172F" w:rsidRDefault="00BF117F" w:rsidP="00BF11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هورمون شناسی</w:t>
            </w:r>
          </w:p>
        </w:tc>
        <w:tc>
          <w:tcPr>
            <w:tcW w:w="1135" w:type="dxa"/>
          </w:tcPr>
          <w:p w:rsidR="00BF117F" w:rsidRPr="0070172F" w:rsidRDefault="00095525" w:rsidP="001514A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36</w:t>
            </w:r>
          </w:p>
        </w:tc>
        <w:tc>
          <w:tcPr>
            <w:tcW w:w="567" w:type="dxa"/>
          </w:tcPr>
          <w:p w:rsidR="00BF117F" w:rsidRPr="0070172F" w:rsidRDefault="00CE0280" w:rsidP="00BF11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75/1</w:t>
            </w:r>
          </w:p>
        </w:tc>
        <w:tc>
          <w:tcPr>
            <w:tcW w:w="850" w:type="dxa"/>
          </w:tcPr>
          <w:p w:rsidR="00BF117F" w:rsidRPr="0070172F" w:rsidRDefault="00CE0280" w:rsidP="00BF11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25/0</w:t>
            </w:r>
          </w:p>
        </w:tc>
        <w:tc>
          <w:tcPr>
            <w:tcW w:w="709" w:type="dxa"/>
          </w:tcPr>
          <w:p w:rsidR="00BF117F" w:rsidRPr="0070172F" w:rsidRDefault="00CE0280" w:rsidP="00BF11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BF117F" w:rsidTr="00B84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F117F" w:rsidRPr="0070172F" w:rsidRDefault="00541482" w:rsidP="00BF117F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61</w:t>
            </w:r>
          </w:p>
        </w:tc>
        <w:tc>
          <w:tcPr>
            <w:tcW w:w="723" w:type="dxa"/>
          </w:tcPr>
          <w:p w:rsidR="00BF117F" w:rsidRPr="0070172F" w:rsidRDefault="00B3080F" w:rsidP="00BF11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25181</w:t>
            </w:r>
          </w:p>
        </w:tc>
        <w:tc>
          <w:tcPr>
            <w:tcW w:w="2679" w:type="dxa"/>
          </w:tcPr>
          <w:p w:rsidR="00BF117F" w:rsidRPr="0070172F" w:rsidRDefault="00D77DD4" w:rsidP="00BF11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تضمین کیفیت در ازمایشگاه </w:t>
            </w:r>
          </w:p>
        </w:tc>
        <w:tc>
          <w:tcPr>
            <w:tcW w:w="1135" w:type="dxa"/>
          </w:tcPr>
          <w:p w:rsidR="00BF117F" w:rsidRPr="0070172F" w:rsidRDefault="0013187D" w:rsidP="0052395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36 و 38</w:t>
            </w:r>
          </w:p>
        </w:tc>
        <w:tc>
          <w:tcPr>
            <w:tcW w:w="567" w:type="dxa"/>
          </w:tcPr>
          <w:p w:rsidR="00BF117F" w:rsidRPr="0070172F" w:rsidRDefault="00620326" w:rsidP="00BF11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</w:tcPr>
          <w:p w:rsidR="00BF117F" w:rsidRPr="0070172F" w:rsidRDefault="00620326" w:rsidP="00BF11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BF117F" w:rsidRPr="0070172F" w:rsidRDefault="00620326" w:rsidP="00BF11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BF117F" w:rsidTr="00B84F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F117F" w:rsidRPr="0070172F" w:rsidRDefault="00541482" w:rsidP="00BF117F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62</w:t>
            </w:r>
          </w:p>
        </w:tc>
        <w:tc>
          <w:tcPr>
            <w:tcW w:w="723" w:type="dxa"/>
          </w:tcPr>
          <w:p w:rsidR="00BF117F" w:rsidRPr="0070172F" w:rsidRDefault="00B3080F" w:rsidP="00BF11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25182</w:t>
            </w:r>
          </w:p>
        </w:tc>
        <w:tc>
          <w:tcPr>
            <w:tcW w:w="2679" w:type="dxa"/>
          </w:tcPr>
          <w:p w:rsidR="00BF117F" w:rsidRPr="0070172F" w:rsidRDefault="00BE72E5" w:rsidP="00BF117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تکنیکهای ملکولی و پیشرفته ازمایشگاهی</w:t>
            </w:r>
          </w:p>
        </w:tc>
        <w:tc>
          <w:tcPr>
            <w:tcW w:w="1135" w:type="dxa"/>
          </w:tcPr>
          <w:p w:rsidR="00BF117F" w:rsidRPr="0070172F" w:rsidRDefault="00255BD8" w:rsidP="00FD4A5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  <w:r w:rsidR="00FD4A5A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67" w:type="dxa"/>
          </w:tcPr>
          <w:p w:rsidR="00BF117F" w:rsidRPr="0070172F" w:rsidRDefault="00986A73" w:rsidP="00BF11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850" w:type="dxa"/>
          </w:tcPr>
          <w:p w:rsidR="00BF117F" w:rsidRPr="0070172F" w:rsidRDefault="00986A73" w:rsidP="00BF11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709" w:type="dxa"/>
          </w:tcPr>
          <w:p w:rsidR="00BF117F" w:rsidRPr="0070172F" w:rsidRDefault="00986A73" w:rsidP="00BF117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BF117F" w:rsidTr="00B84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BF117F" w:rsidRPr="0070172F" w:rsidRDefault="00541482" w:rsidP="00BF117F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63</w:t>
            </w:r>
          </w:p>
        </w:tc>
        <w:tc>
          <w:tcPr>
            <w:tcW w:w="723" w:type="dxa"/>
          </w:tcPr>
          <w:p w:rsidR="00BF117F" w:rsidRPr="0070172F" w:rsidRDefault="00BF117F" w:rsidP="00BF11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25155</w:t>
            </w:r>
          </w:p>
        </w:tc>
        <w:tc>
          <w:tcPr>
            <w:tcW w:w="2679" w:type="dxa"/>
          </w:tcPr>
          <w:p w:rsidR="00BF117F" w:rsidRPr="0070172F" w:rsidRDefault="00BF117F" w:rsidP="00BF117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آشنایی با بیماریهای داخلی</w:t>
            </w:r>
          </w:p>
        </w:tc>
        <w:tc>
          <w:tcPr>
            <w:tcW w:w="1135" w:type="dxa"/>
          </w:tcPr>
          <w:p w:rsidR="00BF117F" w:rsidRPr="0070172F" w:rsidRDefault="000C4104" w:rsidP="0086457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  <w:r w:rsidR="00864573"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  <w:r w:rsidR="00BF117F"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و</w:t>
            </w:r>
            <w:r w:rsidR="00A32715">
              <w:rPr>
                <w:rFonts w:cs="B Nazanin" w:hint="cs"/>
                <w:b/>
                <w:bCs/>
                <w:sz w:val="14"/>
                <w:szCs w:val="14"/>
                <w:rtl/>
              </w:rPr>
              <w:t>38</w:t>
            </w:r>
          </w:p>
        </w:tc>
        <w:tc>
          <w:tcPr>
            <w:tcW w:w="567" w:type="dxa"/>
          </w:tcPr>
          <w:p w:rsidR="00BF117F" w:rsidRPr="0070172F" w:rsidRDefault="00BF117F" w:rsidP="00BF11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</w:tcPr>
          <w:p w:rsidR="00BF117F" w:rsidRPr="0070172F" w:rsidRDefault="00BF117F" w:rsidP="00BF11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BF117F" w:rsidRPr="0070172F" w:rsidRDefault="00BF117F" w:rsidP="00BF117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755363" w:rsidTr="00B84F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55363" w:rsidRPr="0070172F" w:rsidRDefault="00541482" w:rsidP="00755363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64</w:t>
            </w:r>
          </w:p>
        </w:tc>
        <w:tc>
          <w:tcPr>
            <w:tcW w:w="723" w:type="dxa"/>
          </w:tcPr>
          <w:p w:rsidR="00755363" w:rsidRPr="0070172F" w:rsidRDefault="00755363" w:rsidP="007553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25131</w:t>
            </w:r>
          </w:p>
        </w:tc>
        <w:tc>
          <w:tcPr>
            <w:tcW w:w="2679" w:type="dxa"/>
          </w:tcPr>
          <w:p w:rsidR="00755363" w:rsidRPr="0070172F" w:rsidRDefault="00755363" w:rsidP="0075536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انگل شناسی 2(تک یاخته وحشره)</w:t>
            </w:r>
          </w:p>
        </w:tc>
        <w:tc>
          <w:tcPr>
            <w:tcW w:w="1135" w:type="dxa"/>
          </w:tcPr>
          <w:p w:rsidR="00755363" w:rsidRPr="0070172F" w:rsidRDefault="00864573" w:rsidP="007553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47</w:t>
            </w:r>
          </w:p>
        </w:tc>
        <w:tc>
          <w:tcPr>
            <w:tcW w:w="567" w:type="dxa"/>
          </w:tcPr>
          <w:p w:rsidR="00755363" w:rsidRPr="0070172F" w:rsidRDefault="00755363" w:rsidP="007553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</w:tcPr>
          <w:p w:rsidR="00755363" w:rsidRPr="0070172F" w:rsidRDefault="00755363" w:rsidP="007553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755363" w:rsidRPr="0070172F" w:rsidRDefault="00755363" w:rsidP="0075536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755363" w:rsidTr="00B84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55363" w:rsidRPr="0070172F" w:rsidRDefault="00541482" w:rsidP="00755363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65</w:t>
            </w:r>
          </w:p>
        </w:tc>
        <w:tc>
          <w:tcPr>
            <w:tcW w:w="723" w:type="dxa"/>
          </w:tcPr>
          <w:p w:rsidR="00755363" w:rsidRPr="0070172F" w:rsidRDefault="00755363" w:rsidP="007553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25132</w:t>
            </w:r>
          </w:p>
        </w:tc>
        <w:tc>
          <w:tcPr>
            <w:tcW w:w="2679" w:type="dxa"/>
          </w:tcPr>
          <w:p w:rsidR="00755363" w:rsidRPr="0070172F" w:rsidRDefault="00755363" w:rsidP="0075536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آزمایشگاه انگل شناسی 2(تک یاخته وحشره)</w:t>
            </w:r>
          </w:p>
        </w:tc>
        <w:tc>
          <w:tcPr>
            <w:tcW w:w="1135" w:type="dxa"/>
          </w:tcPr>
          <w:p w:rsidR="00755363" w:rsidRPr="0070172F" w:rsidRDefault="00755363" w:rsidP="009B2E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همزمان با </w:t>
            </w:r>
            <w:r w:rsidR="006D5CEB"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  <w:r w:rsidR="009B2EB5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</w:tcPr>
          <w:p w:rsidR="00755363" w:rsidRPr="0070172F" w:rsidRDefault="00755363" w:rsidP="007553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</w:tcPr>
          <w:p w:rsidR="00755363" w:rsidRPr="0070172F" w:rsidRDefault="00755363" w:rsidP="007553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</w:tcPr>
          <w:p w:rsidR="00755363" w:rsidRPr="0070172F" w:rsidRDefault="00755363" w:rsidP="0075536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FA0102" w:rsidTr="00B84F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A0102" w:rsidRPr="0070172F" w:rsidRDefault="00EE3239" w:rsidP="00FA0102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66</w:t>
            </w:r>
          </w:p>
        </w:tc>
        <w:tc>
          <w:tcPr>
            <w:tcW w:w="723" w:type="dxa"/>
          </w:tcPr>
          <w:p w:rsidR="00FA0102" w:rsidRPr="0070172F" w:rsidRDefault="00FA0102" w:rsidP="00FA0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99129</w:t>
            </w:r>
          </w:p>
        </w:tc>
        <w:tc>
          <w:tcPr>
            <w:tcW w:w="2679" w:type="dxa"/>
          </w:tcPr>
          <w:p w:rsidR="00FA0102" w:rsidRPr="004D31E7" w:rsidRDefault="00FA0102" w:rsidP="00FA01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D31E7">
              <w:rPr>
                <w:rFonts w:cs="B Nazanin" w:hint="cs"/>
                <w:b/>
                <w:bCs/>
                <w:sz w:val="14"/>
                <w:szCs w:val="14"/>
                <w:rtl/>
              </w:rPr>
              <w:t>دانش خانواده</w:t>
            </w:r>
          </w:p>
        </w:tc>
        <w:tc>
          <w:tcPr>
            <w:tcW w:w="1135" w:type="dxa"/>
          </w:tcPr>
          <w:p w:rsidR="00FA0102" w:rsidRPr="0070172F" w:rsidRDefault="00FA0102" w:rsidP="00FA0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FA0102" w:rsidRPr="0070172F" w:rsidRDefault="00FA0102" w:rsidP="00FA0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</w:tcPr>
          <w:p w:rsidR="00FA0102" w:rsidRPr="0070172F" w:rsidRDefault="00FA0102" w:rsidP="00FA0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</w:tcPr>
          <w:p w:rsidR="00FA0102" w:rsidRPr="0070172F" w:rsidRDefault="00FA0102" w:rsidP="00FA0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FA0102" w:rsidTr="00B84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A0102" w:rsidRPr="0070172F" w:rsidRDefault="00EE3239" w:rsidP="00FA0102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67</w:t>
            </w:r>
          </w:p>
        </w:tc>
        <w:tc>
          <w:tcPr>
            <w:tcW w:w="723" w:type="dxa"/>
          </w:tcPr>
          <w:p w:rsidR="00FA0102" w:rsidRDefault="00FA0102" w:rsidP="00FA0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25151</w:t>
            </w:r>
          </w:p>
        </w:tc>
        <w:tc>
          <w:tcPr>
            <w:tcW w:w="2679" w:type="dxa"/>
          </w:tcPr>
          <w:p w:rsidR="00FA0102" w:rsidRDefault="00FA0102" w:rsidP="00FA01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اصول مدیریت و قوانین در ازمایشگاه</w:t>
            </w:r>
          </w:p>
        </w:tc>
        <w:tc>
          <w:tcPr>
            <w:tcW w:w="1135" w:type="dxa"/>
          </w:tcPr>
          <w:p w:rsidR="00FA0102" w:rsidRPr="00C855CD" w:rsidRDefault="00FA0102" w:rsidP="00FA0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همزمان با 60</w:t>
            </w:r>
          </w:p>
        </w:tc>
        <w:tc>
          <w:tcPr>
            <w:tcW w:w="567" w:type="dxa"/>
          </w:tcPr>
          <w:p w:rsidR="00FA0102" w:rsidRDefault="00FA0102" w:rsidP="00FA0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0" w:type="dxa"/>
          </w:tcPr>
          <w:p w:rsidR="00FA0102" w:rsidRDefault="00FA0102" w:rsidP="00FA0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FA0102" w:rsidRDefault="00FA0102" w:rsidP="00FA0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FA0102" w:rsidTr="00B84F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A0102" w:rsidRPr="0070172F" w:rsidRDefault="00EE3239" w:rsidP="00FA0102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68</w:t>
            </w:r>
          </w:p>
        </w:tc>
        <w:tc>
          <w:tcPr>
            <w:tcW w:w="723" w:type="dxa"/>
          </w:tcPr>
          <w:p w:rsidR="00FA0102" w:rsidRDefault="00607A35" w:rsidP="00FA0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25183</w:t>
            </w:r>
          </w:p>
        </w:tc>
        <w:tc>
          <w:tcPr>
            <w:tcW w:w="2679" w:type="dxa"/>
          </w:tcPr>
          <w:p w:rsidR="00FA0102" w:rsidRPr="004D31E7" w:rsidRDefault="00FA0102" w:rsidP="00FA01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کارآموزی 4</w:t>
            </w:r>
          </w:p>
        </w:tc>
        <w:tc>
          <w:tcPr>
            <w:tcW w:w="1135" w:type="dxa"/>
          </w:tcPr>
          <w:p w:rsidR="00FA0102" w:rsidRPr="0070172F" w:rsidRDefault="00FA0102" w:rsidP="00FA0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FA0102" w:rsidRPr="0070172F" w:rsidRDefault="00FA0102" w:rsidP="00FA0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850" w:type="dxa"/>
          </w:tcPr>
          <w:p w:rsidR="00FA0102" w:rsidRPr="0070172F" w:rsidRDefault="00FA0102" w:rsidP="00FA0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7/1</w:t>
            </w:r>
          </w:p>
        </w:tc>
        <w:tc>
          <w:tcPr>
            <w:tcW w:w="709" w:type="dxa"/>
          </w:tcPr>
          <w:p w:rsidR="00FA0102" w:rsidRPr="0070172F" w:rsidRDefault="00FA0102" w:rsidP="00FA010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7/1</w:t>
            </w:r>
          </w:p>
        </w:tc>
      </w:tr>
      <w:tr w:rsidR="00FA0102" w:rsidTr="00B84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1" w:type="dxa"/>
            <w:gridSpan w:val="6"/>
          </w:tcPr>
          <w:p w:rsidR="00FA0102" w:rsidRPr="0070172F" w:rsidRDefault="00FA0102" w:rsidP="00FA0102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70172F"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جمع واحد</w:t>
            </w:r>
          </w:p>
        </w:tc>
        <w:tc>
          <w:tcPr>
            <w:tcW w:w="709" w:type="dxa"/>
          </w:tcPr>
          <w:p w:rsidR="00FA0102" w:rsidRPr="0070172F" w:rsidRDefault="00FA0102" w:rsidP="002D1E0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7/</w:t>
            </w:r>
            <w:r w:rsidR="002D1E04">
              <w:rPr>
                <w:rFonts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</w:tr>
    </w:tbl>
    <w:tbl>
      <w:tblPr>
        <w:tblStyle w:val="PlainTable11"/>
        <w:tblpPr w:leftFromText="180" w:rightFromText="180" w:vertAnchor="text" w:horzAnchor="margin" w:tblpXSpec="right" w:tblpY="105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2552"/>
        <w:gridCol w:w="1276"/>
        <w:gridCol w:w="567"/>
        <w:gridCol w:w="567"/>
        <w:gridCol w:w="567"/>
      </w:tblGrid>
      <w:tr w:rsidR="00E80D31" w:rsidTr="003529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E80D31" w:rsidRDefault="00E80D31" w:rsidP="00DE047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08" w:type="dxa"/>
            <w:vMerge w:val="restart"/>
          </w:tcPr>
          <w:p w:rsidR="00E80D31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 درس</w:t>
            </w:r>
          </w:p>
        </w:tc>
        <w:tc>
          <w:tcPr>
            <w:tcW w:w="2552" w:type="dxa"/>
            <w:vMerge w:val="restart"/>
          </w:tcPr>
          <w:p w:rsidR="00E80D31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1276" w:type="dxa"/>
            <w:vMerge w:val="restart"/>
          </w:tcPr>
          <w:p w:rsidR="00E80D31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پیش نیاز</w:t>
            </w:r>
          </w:p>
        </w:tc>
        <w:tc>
          <w:tcPr>
            <w:tcW w:w="1134" w:type="dxa"/>
            <w:gridSpan w:val="2"/>
          </w:tcPr>
          <w:p w:rsidR="00E80D31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567" w:type="dxa"/>
            <w:vMerge w:val="restart"/>
          </w:tcPr>
          <w:p w:rsidR="00E80D31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</w:tr>
      <w:tr w:rsidR="00E80D31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:rsidR="00E80D31" w:rsidRDefault="00E80D31" w:rsidP="00DE0474">
            <w:pPr>
              <w:bidi w:val="0"/>
              <w:spacing w:after="0" w:line="240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E80D31" w:rsidRDefault="00E80D31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E80D31" w:rsidRDefault="00E80D31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80D31" w:rsidRDefault="00E80D31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E80D31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567" w:type="dxa"/>
          </w:tcPr>
          <w:p w:rsidR="00E80D31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567" w:type="dxa"/>
            <w:vMerge/>
          </w:tcPr>
          <w:p w:rsidR="00E80D31" w:rsidRDefault="00E80D31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E80D31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E80D31" w:rsidRPr="0070172F" w:rsidRDefault="00BD0374" w:rsidP="00DE047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47</w:t>
            </w:r>
          </w:p>
        </w:tc>
        <w:tc>
          <w:tcPr>
            <w:tcW w:w="708" w:type="dxa"/>
          </w:tcPr>
          <w:p w:rsidR="00E80D31" w:rsidRPr="0070172F" w:rsidRDefault="00E80D31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25121</w:t>
            </w:r>
          </w:p>
        </w:tc>
        <w:tc>
          <w:tcPr>
            <w:tcW w:w="2552" w:type="dxa"/>
          </w:tcPr>
          <w:p w:rsidR="00E80D31" w:rsidRPr="0070172F" w:rsidRDefault="00E80D31" w:rsidP="00DE04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انگل شناسی کرمها(1)</w:t>
            </w:r>
          </w:p>
        </w:tc>
        <w:tc>
          <w:tcPr>
            <w:tcW w:w="1276" w:type="dxa"/>
          </w:tcPr>
          <w:p w:rsidR="00E80D31" w:rsidRPr="0070172F" w:rsidRDefault="00E80D31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567" w:type="dxa"/>
          </w:tcPr>
          <w:p w:rsidR="00E80D31" w:rsidRPr="0070172F" w:rsidRDefault="00E80D31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</w:tcPr>
          <w:p w:rsidR="00E80D31" w:rsidRPr="0070172F" w:rsidRDefault="00E80D31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E80D31" w:rsidRPr="0070172F" w:rsidRDefault="00E80D31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E80D31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E80D31" w:rsidRPr="0070172F" w:rsidRDefault="00BD0374" w:rsidP="00DE047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48</w:t>
            </w:r>
          </w:p>
        </w:tc>
        <w:tc>
          <w:tcPr>
            <w:tcW w:w="708" w:type="dxa"/>
          </w:tcPr>
          <w:p w:rsidR="00E80D31" w:rsidRPr="0070172F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25122</w:t>
            </w:r>
          </w:p>
        </w:tc>
        <w:tc>
          <w:tcPr>
            <w:tcW w:w="2552" w:type="dxa"/>
          </w:tcPr>
          <w:p w:rsidR="00E80D31" w:rsidRPr="0070172F" w:rsidRDefault="00E80D31" w:rsidP="00DE047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آزمایشگاه انگل شناسی کرمها(1)</w:t>
            </w:r>
          </w:p>
        </w:tc>
        <w:tc>
          <w:tcPr>
            <w:tcW w:w="1276" w:type="dxa"/>
          </w:tcPr>
          <w:p w:rsidR="00E80D31" w:rsidRPr="0070172F" w:rsidRDefault="00E80D31" w:rsidP="00D93D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همزمان با </w:t>
            </w:r>
            <w:r w:rsidR="00D93D86">
              <w:rPr>
                <w:rFonts w:cs="B Nazanin" w:hint="cs"/>
                <w:b/>
                <w:bCs/>
                <w:sz w:val="14"/>
                <w:szCs w:val="14"/>
                <w:rtl/>
              </w:rPr>
              <w:t>47</w:t>
            </w:r>
          </w:p>
        </w:tc>
        <w:tc>
          <w:tcPr>
            <w:tcW w:w="567" w:type="dxa"/>
          </w:tcPr>
          <w:p w:rsidR="00E80D31" w:rsidRPr="0070172F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E80D31" w:rsidRPr="0070172F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</w:tcPr>
          <w:p w:rsidR="00E80D31" w:rsidRPr="0070172F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166E05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66E05" w:rsidRPr="0070172F" w:rsidRDefault="00BD0374" w:rsidP="00166E05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49</w:t>
            </w:r>
          </w:p>
        </w:tc>
        <w:tc>
          <w:tcPr>
            <w:tcW w:w="708" w:type="dxa"/>
          </w:tcPr>
          <w:p w:rsidR="00166E05" w:rsidRPr="0070172F" w:rsidRDefault="003E05C5" w:rsidP="00166E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25173</w:t>
            </w:r>
          </w:p>
        </w:tc>
        <w:tc>
          <w:tcPr>
            <w:tcW w:w="2552" w:type="dxa"/>
          </w:tcPr>
          <w:p w:rsidR="00166E05" w:rsidRPr="0070172F" w:rsidRDefault="00886F17" w:rsidP="00166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داروشناسی و سم شناسی </w:t>
            </w:r>
          </w:p>
        </w:tc>
        <w:tc>
          <w:tcPr>
            <w:tcW w:w="1276" w:type="dxa"/>
          </w:tcPr>
          <w:p w:rsidR="00166E05" w:rsidRPr="0070172F" w:rsidRDefault="00381B02" w:rsidP="00D93D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  <w:r w:rsidR="00D93D86">
              <w:rPr>
                <w:rFonts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67" w:type="dxa"/>
          </w:tcPr>
          <w:p w:rsidR="00166E05" w:rsidRPr="0070172F" w:rsidRDefault="00594367" w:rsidP="00166E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</w:tcPr>
          <w:p w:rsidR="00166E05" w:rsidRPr="0070172F" w:rsidRDefault="00594367" w:rsidP="00166E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166E05" w:rsidRPr="0070172F" w:rsidRDefault="00594367" w:rsidP="00166E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166E05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66E05" w:rsidRPr="0070172F" w:rsidRDefault="006F1C13" w:rsidP="00166E05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50</w:t>
            </w:r>
          </w:p>
        </w:tc>
        <w:tc>
          <w:tcPr>
            <w:tcW w:w="708" w:type="dxa"/>
          </w:tcPr>
          <w:p w:rsidR="00166E05" w:rsidRPr="0070172F" w:rsidRDefault="003E05C5" w:rsidP="00166E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25174</w:t>
            </w:r>
          </w:p>
        </w:tc>
        <w:tc>
          <w:tcPr>
            <w:tcW w:w="2552" w:type="dxa"/>
          </w:tcPr>
          <w:p w:rsidR="00166E05" w:rsidRPr="0070172F" w:rsidRDefault="004E2A1D" w:rsidP="00166E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آزمایشگاه داروشناسی و سم شناسی </w:t>
            </w:r>
          </w:p>
        </w:tc>
        <w:tc>
          <w:tcPr>
            <w:tcW w:w="1276" w:type="dxa"/>
          </w:tcPr>
          <w:p w:rsidR="00166E05" w:rsidRPr="0070172F" w:rsidRDefault="00180CC4" w:rsidP="00D93D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همزمان با </w:t>
            </w:r>
            <w:r w:rsidR="00D93D86">
              <w:rPr>
                <w:rFonts w:cs="B Nazanin" w:hint="cs"/>
                <w:b/>
                <w:bCs/>
                <w:sz w:val="14"/>
                <w:szCs w:val="14"/>
                <w:rtl/>
              </w:rPr>
              <w:t>49</w:t>
            </w:r>
          </w:p>
        </w:tc>
        <w:tc>
          <w:tcPr>
            <w:tcW w:w="567" w:type="dxa"/>
          </w:tcPr>
          <w:p w:rsidR="00166E05" w:rsidRPr="0070172F" w:rsidRDefault="00594367" w:rsidP="00166E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166E05" w:rsidRPr="0070172F" w:rsidRDefault="00594367" w:rsidP="00166E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</w:tcPr>
          <w:p w:rsidR="00166E05" w:rsidRPr="0070172F" w:rsidRDefault="00594367" w:rsidP="00166E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166E05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66E05" w:rsidRPr="0070172F" w:rsidRDefault="006F1C13" w:rsidP="00166E05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51</w:t>
            </w:r>
          </w:p>
        </w:tc>
        <w:tc>
          <w:tcPr>
            <w:tcW w:w="708" w:type="dxa"/>
          </w:tcPr>
          <w:p w:rsidR="00166E05" w:rsidRPr="0070172F" w:rsidRDefault="003E05C5" w:rsidP="00166E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25175</w:t>
            </w:r>
          </w:p>
        </w:tc>
        <w:tc>
          <w:tcPr>
            <w:tcW w:w="2552" w:type="dxa"/>
          </w:tcPr>
          <w:p w:rsidR="00166E05" w:rsidRPr="0070172F" w:rsidRDefault="00166E05" w:rsidP="00166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باکتری شناسی پزشکی</w:t>
            </w:r>
          </w:p>
        </w:tc>
        <w:tc>
          <w:tcPr>
            <w:tcW w:w="1276" w:type="dxa"/>
          </w:tcPr>
          <w:p w:rsidR="00166E05" w:rsidRPr="0070172F" w:rsidRDefault="00AC3BAF" w:rsidP="00D93D8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  <w:r w:rsidR="0068737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و </w:t>
            </w:r>
            <w:r w:rsidR="00D93D86">
              <w:rPr>
                <w:rFonts w:cs="B Nazanin" w:hint="cs"/>
                <w:b/>
                <w:bCs/>
                <w:sz w:val="14"/>
                <w:szCs w:val="14"/>
                <w:rtl/>
              </w:rPr>
              <w:t>26</w:t>
            </w:r>
          </w:p>
        </w:tc>
        <w:tc>
          <w:tcPr>
            <w:tcW w:w="567" w:type="dxa"/>
          </w:tcPr>
          <w:p w:rsidR="00166E05" w:rsidRPr="0070172F" w:rsidRDefault="001253B0" w:rsidP="00166E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</w:tcPr>
          <w:p w:rsidR="00166E05" w:rsidRPr="0070172F" w:rsidRDefault="00166E05" w:rsidP="00166E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166E05" w:rsidRPr="0070172F" w:rsidRDefault="001253B0" w:rsidP="00166E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166E05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66E05" w:rsidRPr="0070172F" w:rsidRDefault="006F1C13" w:rsidP="00166E05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52</w:t>
            </w:r>
          </w:p>
        </w:tc>
        <w:tc>
          <w:tcPr>
            <w:tcW w:w="708" w:type="dxa"/>
          </w:tcPr>
          <w:p w:rsidR="00166E05" w:rsidRPr="0070172F" w:rsidRDefault="00B3080F" w:rsidP="00166E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25176</w:t>
            </w:r>
          </w:p>
        </w:tc>
        <w:tc>
          <w:tcPr>
            <w:tcW w:w="2552" w:type="dxa"/>
          </w:tcPr>
          <w:p w:rsidR="00166E05" w:rsidRPr="0070172F" w:rsidRDefault="00166E05" w:rsidP="00166E0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آزمایشگاه باکتری شناسی پزشکی</w:t>
            </w:r>
          </w:p>
        </w:tc>
        <w:tc>
          <w:tcPr>
            <w:tcW w:w="1276" w:type="dxa"/>
          </w:tcPr>
          <w:p w:rsidR="00166E05" w:rsidRPr="0070172F" w:rsidRDefault="00166E05" w:rsidP="00246B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همزمان با </w:t>
            </w:r>
            <w:r w:rsidR="00246B66">
              <w:rPr>
                <w:rFonts w:cs="B Nazanin" w:hint="cs"/>
                <w:b/>
                <w:bCs/>
                <w:sz w:val="14"/>
                <w:szCs w:val="14"/>
                <w:rtl/>
              </w:rPr>
              <w:t>51</w:t>
            </w:r>
          </w:p>
        </w:tc>
        <w:tc>
          <w:tcPr>
            <w:tcW w:w="567" w:type="dxa"/>
          </w:tcPr>
          <w:p w:rsidR="00166E05" w:rsidRPr="0070172F" w:rsidRDefault="00166E05" w:rsidP="00166E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166E05" w:rsidRPr="0070172F" w:rsidRDefault="001253B0" w:rsidP="00166E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</w:tcPr>
          <w:p w:rsidR="00166E05" w:rsidRPr="0070172F" w:rsidRDefault="001253B0" w:rsidP="00166E0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166E05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166E05" w:rsidRPr="0070172F" w:rsidRDefault="006F1C13" w:rsidP="00166E05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53</w:t>
            </w:r>
          </w:p>
        </w:tc>
        <w:tc>
          <w:tcPr>
            <w:tcW w:w="708" w:type="dxa"/>
          </w:tcPr>
          <w:p w:rsidR="00166E05" w:rsidRPr="0070172F" w:rsidRDefault="00B3080F" w:rsidP="00166E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25177</w:t>
            </w:r>
          </w:p>
        </w:tc>
        <w:tc>
          <w:tcPr>
            <w:tcW w:w="2552" w:type="dxa"/>
          </w:tcPr>
          <w:p w:rsidR="00166E05" w:rsidRPr="0070172F" w:rsidRDefault="00166E05" w:rsidP="00166E0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ویروس شناسی</w:t>
            </w:r>
          </w:p>
        </w:tc>
        <w:tc>
          <w:tcPr>
            <w:tcW w:w="1276" w:type="dxa"/>
          </w:tcPr>
          <w:p w:rsidR="00166E05" w:rsidRPr="0070172F" w:rsidRDefault="00D0289E" w:rsidP="00166E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567" w:type="dxa"/>
          </w:tcPr>
          <w:p w:rsidR="00166E05" w:rsidRPr="0070172F" w:rsidRDefault="00166E05" w:rsidP="00166E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75/1</w:t>
            </w:r>
          </w:p>
        </w:tc>
        <w:tc>
          <w:tcPr>
            <w:tcW w:w="567" w:type="dxa"/>
          </w:tcPr>
          <w:p w:rsidR="00166E05" w:rsidRPr="0070172F" w:rsidRDefault="00B95E3A" w:rsidP="00166E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25/0</w:t>
            </w:r>
          </w:p>
        </w:tc>
        <w:tc>
          <w:tcPr>
            <w:tcW w:w="567" w:type="dxa"/>
          </w:tcPr>
          <w:p w:rsidR="00166E05" w:rsidRPr="0070172F" w:rsidRDefault="00B95E3A" w:rsidP="00166E0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75595E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5595E" w:rsidRPr="0070172F" w:rsidRDefault="006F1C13" w:rsidP="0075595E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54</w:t>
            </w:r>
          </w:p>
        </w:tc>
        <w:tc>
          <w:tcPr>
            <w:tcW w:w="708" w:type="dxa"/>
          </w:tcPr>
          <w:p w:rsidR="0075595E" w:rsidRPr="0070172F" w:rsidRDefault="00B3080F" w:rsidP="007559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25178</w:t>
            </w:r>
          </w:p>
        </w:tc>
        <w:tc>
          <w:tcPr>
            <w:tcW w:w="2552" w:type="dxa"/>
          </w:tcPr>
          <w:p w:rsidR="0075595E" w:rsidRPr="003C591A" w:rsidRDefault="0075595E" w:rsidP="007559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ژنتیک پزشکی </w:t>
            </w:r>
          </w:p>
        </w:tc>
        <w:tc>
          <w:tcPr>
            <w:tcW w:w="1276" w:type="dxa"/>
          </w:tcPr>
          <w:p w:rsidR="0075595E" w:rsidRPr="0070172F" w:rsidRDefault="0075595E" w:rsidP="00246B6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5 و </w:t>
            </w:r>
            <w:r w:rsidR="00262A70"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  <w:r w:rsidR="00246B66">
              <w:rPr>
                <w:rFonts w:cs="B Nazanin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567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75595E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5595E" w:rsidRPr="0070172F" w:rsidRDefault="006F1C13" w:rsidP="00246B66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5</w:t>
            </w:r>
            <w:r w:rsidR="00246B66"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5</w:t>
            </w:r>
          </w:p>
        </w:tc>
        <w:tc>
          <w:tcPr>
            <w:tcW w:w="708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99118</w:t>
            </w:r>
          </w:p>
        </w:tc>
        <w:tc>
          <w:tcPr>
            <w:tcW w:w="2552" w:type="dxa"/>
          </w:tcPr>
          <w:p w:rsidR="0075595E" w:rsidRPr="004D31E7" w:rsidRDefault="0075595E" w:rsidP="007559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D31E7">
              <w:rPr>
                <w:rFonts w:cs="B Nazanin" w:hint="cs"/>
                <w:b/>
                <w:bCs/>
                <w:sz w:val="14"/>
                <w:szCs w:val="14"/>
                <w:rtl/>
              </w:rPr>
              <w:t>ریشه های انقلاب اسلامی</w:t>
            </w:r>
          </w:p>
        </w:tc>
        <w:tc>
          <w:tcPr>
            <w:tcW w:w="1276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75595E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5595E" w:rsidRPr="0070172F" w:rsidRDefault="006F1C13" w:rsidP="00246B66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5</w:t>
            </w:r>
            <w:r w:rsidR="00246B66"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6</w:t>
            </w:r>
          </w:p>
        </w:tc>
        <w:tc>
          <w:tcPr>
            <w:tcW w:w="708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99135</w:t>
            </w:r>
          </w:p>
        </w:tc>
        <w:tc>
          <w:tcPr>
            <w:tcW w:w="2552" w:type="dxa"/>
          </w:tcPr>
          <w:p w:rsidR="0075595E" w:rsidRPr="0070172F" w:rsidRDefault="0075595E" w:rsidP="0075595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تفسیر موضوعی قران</w:t>
            </w:r>
          </w:p>
        </w:tc>
        <w:tc>
          <w:tcPr>
            <w:tcW w:w="1276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70172F"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</w:tr>
      <w:tr w:rsidR="0075595E" w:rsidTr="003529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75595E" w:rsidRPr="0070172F" w:rsidRDefault="00246B66" w:rsidP="0075595E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  <w:rtl/>
              </w:rPr>
            </w:pPr>
            <w:r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>57</w:t>
            </w:r>
            <w:r w:rsidR="006E66EC">
              <w:rPr>
                <w:rFonts w:cs="B Nazanin" w:hint="cs"/>
                <w:b w:val="0"/>
                <w:bCs w:val="0"/>
                <w:sz w:val="14"/>
                <w:szCs w:val="14"/>
                <w:rtl/>
              </w:rPr>
              <w:t xml:space="preserve">   </w:t>
            </w:r>
          </w:p>
        </w:tc>
        <w:tc>
          <w:tcPr>
            <w:tcW w:w="708" w:type="dxa"/>
          </w:tcPr>
          <w:p w:rsidR="0075595E" w:rsidRPr="0070172F" w:rsidRDefault="00B3080F" w:rsidP="007559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25179</w:t>
            </w:r>
          </w:p>
        </w:tc>
        <w:tc>
          <w:tcPr>
            <w:tcW w:w="2552" w:type="dxa"/>
          </w:tcPr>
          <w:p w:rsidR="0075595E" w:rsidRPr="003C591A" w:rsidRDefault="0075595E" w:rsidP="0075595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کاراموزی  3</w:t>
            </w:r>
          </w:p>
        </w:tc>
        <w:tc>
          <w:tcPr>
            <w:tcW w:w="1276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7/1</w:t>
            </w:r>
          </w:p>
        </w:tc>
        <w:tc>
          <w:tcPr>
            <w:tcW w:w="567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7/1</w:t>
            </w:r>
          </w:p>
        </w:tc>
      </w:tr>
      <w:tr w:rsidR="0075595E" w:rsidTr="003529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gridSpan w:val="6"/>
          </w:tcPr>
          <w:p w:rsidR="0075595E" w:rsidRPr="0070172F" w:rsidRDefault="0075595E" w:rsidP="0075595E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4"/>
                <w:szCs w:val="14"/>
              </w:rPr>
            </w:pPr>
            <w:r w:rsidRPr="0070172F">
              <w:rPr>
                <w:rFonts w:cs="B Nazanin" w:hint="cs"/>
                <w:sz w:val="14"/>
                <w:szCs w:val="14"/>
                <w:rtl/>
              </w:rPr>
              <w:t>جمع واحد</w:t>
            </w:r>
          </w:p>
        </w:tc>
        <w:tc>
          <w:tcPr>
            <w:tcW w:w="567" w:type="dxa"/>
          </w:tcPr>
          <w:p w:rsidR="0075595E" w:rsidRPr="0070172F" w:rsidRDefault="0075595E" w:rsidP="0075595E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7/19</w:t>
            </w:r>
          </w:p>
        </w:tc>
      </w:tr>
    </w:tbl>
    <w:p w:rsidR="00132B37" w:rsidRDefault="00120B4B" w:rsidP="00DF0D4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ragraph">
                  <wp:posOffset>19050</wp:posOffset>
                </wp:positionV>
                <wp:extent cx="1771650" cy="495300"/>
                <wp:effectExtent l="76835" t="9525" r="75565" b="952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ED" w:rsidRPr="00B73F15" w:rsidRDefault="003B2EED" w:rsidP="00B73F1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ترم پنجم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3" type="#_x0000_t67" style="position:absolute;left:0;text-align:left;margin-left:543.8pt;margin-top:1.5pt;width:139.5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">
                <v:textbox>
                  <w:txbxContent>
                    <w:p w:rsidR="003B2EED" w:rsidRPr="00B73F15" w:rsidRDefault="003B2EED" w:rsidP="00B73F1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ترم پنجم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-28575</wp:posOffset>
                </wp:positionV>
                <wp:extent cx="1771650" cy="495300"/>
                <wp:effectExtent l="76835" t="9525" r="75565" b="952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ED" w:rsidRPr="00B73F15" w:rsidRDefault="003B2EED" w:rsidP="00B73F1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ترم ششم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4" type="#_x0000_t67" style="position:absolute;left:0;text-align:left;margin-left:132.05pt;margin-top:-2.25pt;width:139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">
                <v:textbox>
                  <w:txbxContent>
                    <w:p w:rsidR="003B2EED" w:rsidRPr="00B73F15" w:rsidRDefault="003B2EED" w:rsidP="00B73F1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ترم ششم</w:t>
                      </w:r>
                    </w:p>
                  </w:txbxContent>
                </v:textbox>
              </v:shape>
            </w:pict>
          </mc:Fallback>
        </mc:AlternateContent>
      </w:r>
    </w:p>
    <w:p w:rsidR="00DF0D46" w:rsidRDefault="00DF0D46" w:rsidP="00DF0D46">
      <w:pPr>
        <w:rPr>
          <w:rtl/>
        </w:rPr>
      </w:pPr>
    </w:p>
    <w:tbl>
      <w:tblPr>
        <w:tblStyle w:val="PlainTable11"/>
        <w:tblpPr w:leftFromText="180" w:rightFromText="180" w:vertAnchor="text" w:horzAnchor="margin" w:tblpXSpec="right" w:tblpY="700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410"/>
        <w:gridCol w:w="992"/>
        <w:gridCol w:w="850"/>
        <w:gridCol w:w="851"/>
        <w:gridCol w:w="709"/>
      </w:tblGrid>
      <w:tr w:rsidR="00E80D31" w:rsidTr="00B84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E80D31" w:rsidRPr="00C855CD" w:rsidRDefault="00E80D31" w:rsidP="00DE047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C855CD"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709" w:type="dxa"/>
            <w:vMerge w:val="restart"/>
          </w:tcPr>
          <w:p w:rsidR="00E80D31" w:rsidRPr="00C855CD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 w:rsidRPr="00C855CD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کد درس</w:t>
            </w:r>
          </w:p>
        </w:tc>
        <w:tc>
          <w:tcPr>
            <w:tcW w:w="2410" w:type="dxa"/>
            <w:vMerge w:val="restart"/>
          </w:tcPr>
          <w:p w:rsidR="00E80D31" w:rsidRPr="00C855CD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 w:rsidRPr="00C855CD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نام درس</w:t>
            </w:r>
          </w:p>
        </w:tc>
        <w:tc>
          <w:tcPr>
            <w:tcW w:w="992" w:type="dxa"/>
            <w:vMerge w:val="restart"/>
          </w:tcPr>
          <w:p w:rsidR="00E80D31" w:rsidRPr="00C855CD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 w:rsidRPr="00C855CD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پیش نیاز</w:t>
            </w:r>
          </w:p>
        </w:tc>
        <w:tc>
          <w:tcPr>
            <w:tcW w:w="1701" w:type="dxa"/>
            <w:gridSpan w:val="2"/>
          </w:tcPr>
          <w:p w:rsidR="00E80D31" w:rsidRPr="00C855CD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 w:rsidRPr="00C855CD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تعداد واحد</w:t>
            </w:r>
          </w:p>
        </w:tc>
        <w:tc>
          <w:tcPr>
            <w:tcW w:w="709" w:type="dxa"/>
            <w:vMerge w:val="restart"/>
          </w:tcPr>
          <w:p w:rsidR="00E80D31" w:rsidRPr="00C855CD" w:rsidRDefault="00E80D31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 w:rsidRPr="00C855CD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جمع</w:t>
            </w:r>
          </w:p>
        </w:tc>
      </w:tr>
      <w:tr w:rsidR="00E80D31" w:rsidTr="00B84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:rsidR="00E80D31" w:rsidRPr="00C855CD" w:rsidRDefault="00E80D31" w:rsidP="00DE0474">
            <w:pPr>
              <w:bidi w:val="0"/>
              <w:spacing w:after="0" w:line="240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E80D31" w:rsidRPr="00C855CD" w:rsidRDefault="00E80D31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80D31" w:rsidRPr="00C855CD" w:rsidRDefault="00E80D31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80D31" w:rsidRPr="00C855CD" w:rsidRDefault="00E80D31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E80D31" w:rsidRPr="00C855CD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855CD">
              <w:rPr>
                <w:rFonts w:cs="B Nazanin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851" w:type="dxa"/>
          </w:tcPr>
          <w:p w:rsidR="00E80D31" w:rsidRPr="00C855CD" w:rsidRDefault="00E80D31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855CD">
              <w:rPr>
                <w:rFonts w:cs="B Nazanin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709" w:type="dxa"/>
            <w:vMerge/>
          </w:tcPr>
          <w:p w:rsidR="00E80D31" w:rsidRPr="00C855CD" w:rsidRDefault="00E80D31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2B17B5" w:rsidTr="00B84F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B17B5" w:rsidRDefault="006C0EAF" w:rsidP="002B17B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69</w:t>
            </w:r>
          </w:p>
        </w:tc>
        <w:tc>
          <w:tcPr>
            <w:tcW w:w="709" w:type="dxa"/>
          </w:tcPr>
          <w:p w:rsidR="002B17B5" w:rsidRDefault="002B17B5" w:rsidP="002B1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25141</w:t>
            </w:r>
          </w:p>
        </w:tc>
        <w:tc>
          <w:tcPr>
            <w:tcW w:w="2410" w:type="dxa"/>
          </w:tcPr>
          <w:p w:rsidR="002B17B5" w:rsidRDefault="002B17B5" w:rsidP="002B17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اصول فنی و تجهیزات در ازمایشگاه</w:t>
            </w:r>
          </w:p>
        </w:tc>
        <w:tc>
          <w:tcPr>
            <w:tcW w:w="992" w:type="dxa"/>
          </w:tcPr>
          <w:p w:rsidR="002B17B5" w:rsidRPr="00C855CD" w:rsidRDefault="00C04CF4" w:rsidP="00FC2D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32</w:t>
            </w:r>
            <w:r w:rsidR="002B17B5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</w:t>
            </w:r>
            <w:r w:rsidR="00FC2D20">
              <w:rPr>
                <w:rFonts w:cs="B Nazanin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850" w:type="dxa"/>
          </w:tcPr>
          <w:p w:rsidR="002B17B5" w:rsidRDefault="002B17B5" w:rsidP="002B1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</w:tcPr>
          <w:p w:rsidR="002B17B5" w:rsidRDefault="002B17B5" w:rsidP="002B1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</w:tcPr>
          <w:p w:rsidR="002B17B5" w:rsidRDefault="002B17B5" w:rsidP="002B1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2B17B5" w:rsidTr="00B84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B17B5" w:rsidRDefault="006C0EAF" w:rsidP="002B17B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70</w:t>
            </w:r>
          </w:p>
        </w:tc>
        <w:tc>
          <w:tcPr>
            <w:tcW w:w="709" w:type="dxa"/>
          </w:tcPr>
          <w:p w:rsidR="002B17B5" w:rsidRDefault="00530DD1" w:rsidP="002B17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/>
                <w:b/>
                <w:bCs/>
                <w:sz w:val="16"/>
                <w:szCs w:val="16"/>
              </w:rPr>
              <w:t>25156</w:t>
            </w:r>
          </w:p>
        </w:tc>
        <w:tc>
          <w:tcPr>
            <w:tcW w:w="2410" w:type="dxa"/>
          </w:tcPr>
          <w:p w:rsidR="002B17B5" w:rsidRDefault="002B17B5" w:rsidP="002B17B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سمینار </w:t>
            </w:r>
          </w:p>
        </w:tc>
        <w:tc>
          <w:tcPr>
            <w:tcW w:w="992" w:type="dxa"/>
          </w:tcPr>
          <w:p w:rsidR="002B17B5" w:rsidRPr="00C855CD" w:rsidRDefault="002B17B5" w:rsidP="002B17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2B17B5" w:rsidRDefault="002B17B5" w:rsidP="002B17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51" w:type="dxa"/>
          </w:tcPr>
          <w:p w:rsidR="002B17B5" w:rsidRDefault="002B17B5" w:rsidP="002B17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2B17B5" w:rsidRDefault="002B17B5" w:rsidP="002B17B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2B17B5" w:rsidTr="00B84F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2B17B5" w:rsidRPr="00C855CD" w:rsidRDefault="00530DD1" w:rsidP="002B17B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71</w:t>
            </w:r>
          </w:p>
        </w:tc>
        <w:tc>
          <w:tcPr>
            <w:tcW w:w="709" w:type="dxa"/>
          </w:tcPr>
          <w:p w:rsidR="002B17B5" w:rsidRPr="00C855CD" w:rsidRDefault="00B554A3" w:rsidP="00530D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25115</w:t>
            </w:r>
          </w:p>
        </w:tc>
        <w:tc>
          <w:tcPr>
            <w:tcW w:w="2410" w:type="dxa"/>
          </w:tcPr>
          <w:p w:rsidR="002B17B5" w:rsidRPr="00C855CD" w:rsidRDefault="00530DD1" w:rsidP="002B17B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کامپیوتر </w:t>
            </w:r>
          </w:p>
        </w:tc>
        <w:tc>
          <w:tcPr>
            <w:tcW w:w="992" w:type="dxa"/>
          </w:tcPr>
          <w:p w:rsidR="002B17B5" w:rsidRPr="00C855CD" w:rsidRDefault="00530DD1" w:rsidP="002B1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2B17B5" w:rsidRPr="00C855CD" w:rsidRDefault="00530DD1" w:rsidP="002B1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</w:tcPr>
          <w:p w:rsidR="002B17B5" w:rsidRPr="00C855CD" w:rsidRDefault="002B17B5" w:rsidP="002B1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2B17B5" w:rsidRPr="00C855CD" w:rsidRDefault="00530DD1" w:rsidP="002B17B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A0102" w:rsidTr="00B84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FA0102" w:rsidRDefault="006C0EAF" w:rsidP="00FA0102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72</w:t>
            </w:r>
          </w:p>
        </w:tc>
        <w:tc>
          <w:tcPr>
            <w:tcW w:w="709" w:type="dxa"/>
          </w:tcPr>
          <w:p w:rsidR="00FA0102" w:rsidRPr="00926E99" w:rsidRDefault="00FA0102" w:rsidP="00FA0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26E99">
              <w:rPr>
                <w:rFonts w:cs="B Nazanin" w:hint="cs"/>
                <w:b/>
                <w:bCs/>
                <w:sz w:val="16"/>
                <w:szCs w:val="16"/>
                <w:rtl/>
              </w:rPr>
              <w:t>25138</w:t>
            </w:r>
          </w:p>
        </w:tc>
        <w:tc>
          <w:tcPr>
            <w:tcW w:w="2410" w:type="dxa"/>
          </w:tcPr>
          <w:p w:rsidR="00FA0102" w:rsidRPr="004D31E7" w:rsidRDefault="00FA0102" w:rsidP="00FA010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اصول ایمنی و حفاظت در ازمایشگاه</w:t>
            </w:r>
          </w:p>
        </w:tc>
        <w:tc>
          <w:tcPr>
            <w:tcW w:w="992" w:type="dxa"/>
          </w:tcPr>
          <w:p w:rsidR="00FA0102" w:rsidRPr="0070172F" w:rsidRDefault="00FA0102" w:rsidP="00FA0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51 و 53</w:t>
            </w:r>
          </w:p>
        </w:tc>
        <w:tc>
          <w:tcPr>
            <w:tcW w:w="850" w:type="dxa"/>
          </w:tcPr>
          <w:p w:rsidR="00FA0102" w:rsidRPr="0070172F" w:rsidRDefault="00FA0102" w:rsidP="00FA0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51" w:type="dxa"/>
          </w:tcPr>
          <w:p w:rsidR="00FA0102" w:rsidRPr="0070172F" w:rsidRDefault="00FA0102" w:rsidP="00FA0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</w:tcPr>
          <w:p w:rsidR="00FA0102" w:rsidRPr="0070172F" w:rsidRDefault="00FA0102" w:rsidP="00FA010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</w:tr>
      <w:tr w:rsidR="00530DD1" w:rsidTr="00B84F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30DD1" w:rsidRPr="00C855CD" w:rsidRDefault="00530DD1" w:rsidP="00530DD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sz w:val="16"/>
                <w:szCs w:val="16"/>
              </w:rPr>
              <w:t>73</w:t>
            </w:r>
          </w:p>
        </w:tc>
        <w:tc>
          <w:tcPr>
            <w:tcW w:w="709" w:type="dxa"/>
          </w:tcPr>
          <w:p w:rsidR="00530DD1" w:rsidRPr="00C855CD" w:rsidRDefault="00530DD1" w:rsidP="00DE3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251</w:t>
            </w:r>
            <w:r w:rsidR="00DE3ECA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410" w:type="dxa"/>
          </w:tcPr>
          <w:p w:rsidR="00530DD1" w:rsidRPr="00C855CD" w:rsidRDefault="00530DD1" w:rsidP="00530D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(1)</w:t>
            </w:r>
          </w:p>
        </w:tc>
        <w:tc>
          <w:tcPr>
            <w:tcW w:w="992" w:type="dxa"/>
          </w:tcPr>
          <w:p w:rsidR="00530DD1" w:rsidRPr="00C855CD" w:rsidRDefault="00530DD1" w:rsidP="00530D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855C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530DD1" w:rsidRPr="00C855CD" w:rsidRDefault="00530DD1" w:rsidP="00530D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</w:tcPr>
          <w:p w:rsidR="00530DD1" w:rsidRPr="00C855CD" w:rsidRDefault="005E7F07" w:rsidP="005E7F0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  <w:r w:rsidR="00530DD1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09" w:type="dxa"/>
          </w:tcPr>
          <w:p w:rsidR="00530DD1" w:rsidRPr="00C855CD" w:rsidRDefault="00530DD1" w:rsidP="00530DD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6/4</w:t>
            </w:r>
          </w:p>
        </w:tc>
      </w:tr>
      <w:tr w:rsidR="00530DD1" w:rsidTr="00B84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6"/>
          </w:tcPr>
          <w:p w:rsidR="00530DD1" w:rsidRPr="00C855CD" w:rsidRDefault="00530DD1" w:rsidP="00530DD1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</w:rPr>
            </w:pPr>
            <w:r w:rsidRPr="00C855CD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جمع واحد</w:t>
            </w:r>
          </w:p>
        </w:tc>
        <w:tc>
          <w:tcPr>
            <w:tcW w:w="709" w:type="dxa"/>
          </w:tcPr>
          <w:p w:rsidR="00530DD1" w:rsidRPr="00C855CD" w:rsidRDefault="00DD5B6C" w:rsidP="00530DD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6/9</w:t>
            </w:r>
          </w:p>
        </w:tc>
      </w:tr>
    </w:tbl>
    <w:p w:rsidR="00DF0D46" w:rsidRDefault="00DF0D46" w:rsidP="00DF0D46">
      <w:pPr>
        <w:rPr>
          <w:rtl/>
        </w:rPr>
      </w:pPr>
    </w:p>
    <w:tbl>
      <w:tblPr>
        <w:tblStyle w:val="PlainTable11"/>
        <w:tblpPr w:leftFromText="180" w:rightFromText="180" w:vertAnchor="text" w:horzAnchor="margin" w:tblpY="659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268"/>
        <w:gridCol w:w="850"/>
        <w:gridCol w:w="993"/>
        <w:gridCol w:w="850"/>
        <w:gridCol w:w="851"/>
      </w:tblGrid>
      <w:tr w:rsidR="00DE0474" w:rsidTr="00B84F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 w:val="restart"/>
          </w:tcPr>
          <w:p w:rsidR="00DE0474" w:rsidRPr="00C855CD" w:rsidRDefault="00DE0474" w:rsidP="00DE0474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C855CD"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851" w:type="dxa"/>
            <w:vMerge w:val="restart"/>
          </w:tcPr>
          <w:p w:rsidR="00DE0474" w:rsidRPr="00C855CD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 w:rsidRPr="00C855CD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کد درس</w:t>
            </w:r>
          </w:p>
        </w:tc>
        <w:tc>
          <w:tcPr>
            <w:tcW w:w="2268" w:type="dxa"/>
            <w:vMerge w:val="restart"/>
          </w:tcPr>
          <w:p w:rsidR="00DE0474" w:rsidRPr="00C855CD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 w:rsidRPr="00C855CD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نام درس</w:t>
            </w:r>
          </w:p>
        </w:tc>
        <w:tc>
          <w:tcPr>
            <w:tcW w:w="850" w:type="dxa"/>
            <w:vMerge w:val="restart"/>
          </w:tcPr>
          <w:p w:rsidR="00DE0474" w:rsidRPr="00C855CD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 w:rsidRPr="00C855CD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پیش نیاز</w:t>
            </w:r>
          </w:p>
        </w:tc>
        <w:tc>
          <w:tcPr>
            <w:tcW w:w="1843" w:type="dxa"/>
            <w:gridSpan w:val="2"/>
          </w:tcPr>
          <w:p w:rsidR="00DE0474" w:rsidRPr="00C855CD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 w:rsidRPr="00C855CD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تعداد واحد</w:t>
            </w:r>
          </w:p>
        </w:tc>
        <w:tc>
          <w:tcPr>
            <w:tcW w:w="851" w:type="dxa"/>
            <w:vMerge w:val="restart"/>
          </w:tcPr>
          <w:p w:rsidR="00DE0474" w:rsidRPr="00C855CD" w:rsidRDefault="00DE0474" w:rsidP="00DE047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16"/>
                <w:szCs w:val="16"/>
              </w:rPr>
            </w:pPr>
            <w:r w:rsidRPr="00C855CD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جمع</w:t>
            </w:r>
          </w:p>
        </w:tc>
      </w:tr>
      <w:tr w:rsidR="00DE0474" w:rsidTr="00B84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Merge/>
          </w:tcPr>
          <w:p w:rsidR="00DE0474" w:rsidRPr="00C855CD" w:rsidRDefault="00DE0474" w:rsidP="00DE0474">
            <w:pPr>
              <w:bidi w:val="0"/>
              <w:spacing w:after="0" w:line="240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E0474" w:rsidRPr="00C855CD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DE0474" w:rsidRPr="00C855CD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E0474" w:rsidRPr="00C855CD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DE0474" w:rsidRPr="00C855CD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855CD">
              <w:rPr>
                <w:rFonts w:cs="B Nazanin" w:hint="cs"/>
                <w:sz w:val="16"/>
                <w:szCs w:val="16"/>
                <w:rtl/>
              </w:rPr>
              <w:t>نظری</w:t>
            </w:r>
          </w:p>
        </w:tc>
        <w:tc>
          <w:tcPr>
            <w:tcW w:w="850" w:type="dxa"/>
          </w:tcPr>
          <w:p w:rsidR="00DE0474" w:rsidRPr="00C855CD" w:rsidRDefault="00DE0474" w:rsidP="00DE047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6"/>
                <w:szCs w:val="16"/>
              </w:rPr>
            </w:pPr>
            <w:r w:rsidRPr="00C855CD">
              <w:rPr>
                <w:rFonts w:cs="B Nazanin" w:hint="cs"/>
                <w:sz w:val="16"/>
                <w:szCs w:val="16"/>
                <w:rtl/>
              </w:rPr>
              <w:t>عملی</w:t>
            </w:r>
          </w:p>
        </w:tc>
        <w:tc>
          <w:tcPr>
            <w:tcW w:w="851" w:type="dxa"/>
            <w:vMerge/>
          </w:tcPr>
          <w:p w:rsidR="00DE0474" w:rsidRPr="00C855CD" w:rsidRDefault="00DE0474" w:rsidP="00DE0474">
            <w:pPr>
              <w:bidi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DE0474" w:rsidTr="00B84F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E0474" w:rsidRPr="00C855CD" w:rsidRDefault="006D0A4B" w:rsidP="00DD5B6C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7</w:t>
            </w:r>
            <w:r w:rsidR="00DD5B6C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851" w:type="dxa"/>
          </w:tcPr>
          <w:p w:rsidR="00DE0474" w:rsidRPr="00C855CD" w:rsidRDefault="00DE0474" w:rsidP="00DE3EC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251</w:t>
            </w:r>
            <w:r w:rsidR="00DE3ECA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268" w:type="dxa"/>
          </w:tcPr>
          <w:p w:rsidR="00DE0474" w:rsidRPr="00C855CD" w:rsidRDefault="00DE0474" w:rsidP="00DE04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کارآموزی در عرصه (2)</w:t>
            </w:r>
          </w:p>
        </w:tc>
        <w:tc>
          <w:tcPr>
            <w:tcW w:w="850" w:type="dxa"/>
          </w:tcPr>
          <w:p w:rsidR="00DE0474" w:rsidRPr="00C855CD" w:rsidRDefault="00DE047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 w:rsidRPr="00C855CD"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993" w:type="dxa"/>
          </w:tcPr>
          <w:p w:rsidR="00DE0474" w:rsidRPr="00C855CD" w:rsidRDefault="00DE0474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</w:tcPr>
          <w:p w:rsidR="00DE0474" w:rsidRPr="00C855CD" w:rsidRDefault="006D4206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3/5</w:t>
            </w:r>
          </w:p>
        </w:tc>
        <w:tc>
          <w:tcPr>
            <w:tcW w:w="851" w:type="dxa"/>
          </w:tcPr>
          <w:p w:rsidR="00DE0474" w:rsidRPr="00C855CD" w:rsidRDefault="006D4206" w:rsidP="00DE04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3/5</w:t>
            </w:r>
          </w:p>
        </w:tc>
      </w:tr>
      <w:tr w:rsidR="00DE0474" w:rsidTr="00B84F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6"/>
          </w:tcPr>
          <w:p w:rsidR="00DE0474" w:rsidRPr="00C855CD" w:rsidRDefault="00DE0474" w:rsidP="00DE0474">
            <w:pPr>
              <w:spacing w:after="0" w:line="240" w:lineRule="auto"/>
              <w:jc w:val="center"/>
              <w:rPr>
                <w:rFonts w:cs="B Nazanin"/>
                <w:b w:val="0"/>
                <w:bCs w:val="0"/>
                <w:sz w:val="16"/>
                <w:szCs w:val="16"/>
              </w:rPr>
            </w:pPr>
            <w:r w:rsidRPr="00C855CD">
              <w:rPr>
                <w:rFonts w:cs="B Nazanin" w:hint="cs"/>
                <w:b w:val="0"/>
                <w:bCs w:val="0"/>
                <w:sz w:val="16"/>
                <w:szCs w:val="16"/>
                <w:rtl/>
              </w:rPr>
              <w:t>جمع واحد</w:t>
            </w:r>
          </w:p>
        </w:tc>
        <w:tc>
          <w:tcPr>
            <w:tcW w:w="851" w:type="dxa"/>
          </w:tcPr>
          <w:p w:rsidR="00DE0474" w:rsidRPr="00C855CD" w:rsidRDefault="005E7F07" w:rsidP="005E7F0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16"/>
                <w:szCs w:val="16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  <w:r w:rsidR="006D4206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</w:tbl>
    <w:p w:rsidR="00DF0D46" w:rsidRDefault="00120B4B" w:rsidP="00DF0D46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3255645</wp:posOffset>
                </wp:positionV>
                <wp:extent cx="1771650" cy="495300"/>
                <wp:effectExtent l="80010" t="9525" r="81915" b="952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ED" w:rsidRPr="00B73F15" w:rsidRDefault="003B2EED" w:rsidP="00B73F1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ترم هفتم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35" type="#_x0000_t67" style="position:absolute;left:0;text-align:left;margin-left:183.05pt;margin-top:256.35pt;width:139.5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">
                <v:textbox>
                  <w:txbxContent>
                    <w:p w:rsidR="003B2EED" w:rsidRPr="00B73F15" w:rsidRDefault="003B2EED" w:rsidP="00B73F1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ترم هفتم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-2771775</wp:posOffset>
                </wp:positionH>
                <wp:positionV relativeFrom="paragraph">
                  <wp:posOffset>3255645</wp:posOffset>
                </wp:positionV>
                <wp:extent cx="1771650" cy="495300"/>
                <wp:effectExtent l="79375" t="9525" r="82550" b="1905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ED" w:rsidRPr="00B73F15" w:rsidRDefault="003B2EED" w:rsidP="00B73F15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ترم هشتم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36" type="#_x0000_t67" style="position:absolute;left:0;text-align:left;margin-left:-218.25pt;margin-top:256.35pt;width:139.5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">
                <v:textbox>
                  <w:txbxContent>
                    <w:p w:rsidR="003B2EED" w:rsidRPr="00B73F15" w:rsidRDefault="003B2EED" w:rsidP="00B73F15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ترم هشتم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-7752715</wp:posOffset>
                </wp:positionH>
                <wp:positionV relativeFrom="paragraph">
                  <wp:posOffset>2979420</wp:posOffset>
                </wp:positionV>
                <wp:extent cx="1771650" cy="495300"/>
                <wp:effectExtent l="80010" t="9525" r="81915" b="1905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95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876FC" id="AutoShape 21" o:spid="_x0000_s1026" type="#_x0000_t67" style="position:absolute;left:0;text-align:left;margin-left:-610.45pt;margin-top:234.6pt;width:139.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7123430</wp:posOffset>
                </wp:positionV>
                <wp:extent cx="597535" cy="1419860"/>
                <wp:effectExtent l="15240" t="57785" r="6350" b="558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141986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ED" w:rsidRPr="00914C3D" w:rsidRDefault="003B2EED" w:rsidP="00781DDE">
                            <w:pPr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914C3D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 xml:space="preserve">ترم </w:t>
                            </w:r>
                          </w:p>
                          <w:p w:rsidR="003B2EED" w:rsidRPr="00914C3D" w:rsidRDefault="003B2EED" w:rsidP="00781DDE">
                            <w:pPr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هشتم</w:t>
                            </w:r>
                          </w:p>
                          <w:p w:rsidR="003B2EED" w:rsidRDefault="003B2E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7" o:spid="_x0000_s1037" type="#_x0000_t66" style="position:absolute;left:0;text-align:left;margin-left:13.7pt;margin-top:560.9pt;width:47.05pt;height:111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">
                <v:textbox>
                  <w:txbxContent>
                    <w:p w:rsidR="003B2EED" w:rsidRPr="00914C3D" w:rsidRDefault="003B2EED" w:rsidP="00781DDE">
                      <w:pPr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914C3D">
                        <w:rPr>
                          <w:rFonts w:cs="B Titr" w:hint="cs"/>
                          <w:b/>
                          <w:bCs/>
                          <w:rtl/>
                        </w:rPr>
                        <w:t xml:space="preserve">ترم </w:t>
                      </w:r>
                    </w:p>
                    <w:p w:rsidR="003B2EED" w:rsidRPr="00914C3D" w:rsidRDefault="003B2EED" w:rsidP="00781DDE">
                      <w:pPr>
                        <w:rPr>
                          <w:rFonts w:cs="B Titr"/>
                          <w:b/>
                          <w:bCs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rtl/>
                        </w:rPr>
                        <w:t>هشتم</w:t>
                      </w:r>
                    </w:p>
                    <w:p w:rsidR="003B2EED" w:rsidRDefault="003B2EED"/>
                  </w:txbxContent>
                </v:textbox>
              </v:shape>
            </w:pict>
          </mc:Fallback>
        </mc:AlternateContent>
      </w:r>
    </w:p>
    <w:p w:rsidR="00255F64" w:rsidRDefault="00255F64"/>
    <w:sectPr w:rsidR="00255F64" w:rsidSect="0099760B">
      <w:pgSz w:w="16838" w:h="11906" w:orient="landscape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abassom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90"/>
    <w:rsid w:val="00002279"/>
    <w:rsid w:val="0002288C"/>
    <w:rsid w:val="000234C6"/>
    <w:rsid w:val="00025B2F"/>
    <w:rsid w:val="00052E77"/>
    <w:rsid w:val="00064649"/>
    <w:rsid w:val="000820F6"/>
    <w:rsid w:val="00084D7E"/>
    <w:rsid w:val="00087B8B"/>
    <w:rsid w:val="00095525"/>
    <w:rsid w:val="000A5B25"/>
    <w:rsid w:val="000C4104"/>
    <w:rsid w:val="000D6794"/>
    <w:rsid w:val="000E03DA"/>
    <w:rsid w:val="000E5B70"/>
    <w:rsid w:val="000E6756"/>
    <w:rsid w:val="00105ABA"/>
    <w:rsid w:val="00116469"/>
    <w:rsid w:val="00120B4B"/>
    <w:rsid w:val="00122F87"/>
    <w:rsid w:val="001253B0"/>
    <w:rsid w:val="0013187D"/>
    <w:rsid w:val="00132B37"/>
    <w:rsid w:val="001469D9"/>
    <w:rsid w:val="001514A0"/>
    <w:rsid w:val="00161927"/>
    <w:rsid w:val="00161EB3"/>
    <w:rsid w:val="00166E05"/>
    <w:rsid w:val="00180CC4"/>
    <w:rsid w:val="001A669E"/>
    <w:rsid w:val="001B60B5"/>
    <w:rsid w:val="001C06F5"/>
    <w:rsid w:val="001D54D6"/>
    <w:rsid w:val="001E4909"/>
    <w:rsid w:val="001E57F0"/>
    <w:rsid w:val="001F32E3"/>
    <w:rsid w:val="00201C97"/>
    <w:rsid w:val="0021167E"/>
    <w:rsid w:val="00212F44"/>
    <w:rsid w:val="00215851"/>
    <w:rsid w:val="00221165"/>
    <w:rsid w:val="0022339D"/>
    <w:rsid w:val="00240EE9"/>
    <w:rsid w:val="00246B66"/>
    <w:rsid w:val="00255BD8"/>
    <w:rsid w:val="00255F64"/>
    <w:rsid w:val="00260AFB"/>
    <w:rsid w:val="00262A70"/>
    <w:rsid w:val="00263D20"/>
    <w:rsid w:val="00273D17"/>
    <w:rsid w:val="00293940"/>
    <w:rsid w:val="002A2F5F"/>
    <w:rsid w:val="002B17B5"/>
    <w:rsid w:val="002C45B2"/>
    <w:rsid w:val="002D1E04"/>
    <w:rsid w:val="002D7185"/>
    <w:rsid w:val="002E2F93"/>
    <w:rsid w:val="002E5D01"/>
    <w:rsid w:val="0030296B"/>
    <w:rsid w:val="003131F8"/>
    <w:rsid w:val="00315717"/>
    <w:rsid w:val="003250F9"/>
    <w:rsid w:val="003529BA"/>
    <w:rsid w:val="00354BD5"/>
    <w:rsid w:val="00357260"/>
    <w:rsid w:val="00361588"/>
    <w:rsid w:val="00381B02"/>
    <w:rsid w:val="00385540"/>
    <w:rsid w:val="00391EAB"/>
    <w:rsid w:val="003A51DE"/>
    <w:rsid w:val="003B2EED"/>
    <w:rsid w:val="003B38D6"/>
    <w:rsid w:val="003C591A"/>
    <w:rsid w:val="003D3AE3"/>
    <w:rsid w:val="003E05C5"/>
    <w:rsid w:val="0041780C"/>
    <w:rsid w:val="00420C33"/>
    <w:rsid w:val="00437662"/>
    <w:rsid w:val="00446383"/>
    <w:rsid w:val="00452CC9"/>
    <w:rsid w:val="00454BA7"/>
    <w:rsid w:val="0046240B"/>
    <w:rsid w:val="00485218"/>
    <w:rsid w:val="00495924"/>
    <w:rsid w:val="00496560"/>
    <w:rsid w:val="004C5155"/>
    <w:rsid w:val="004D0660"/>
    <w:rsid w:val="004D31E7"/>
    <w:rsid w:val="004E2A1D"/>
    <w:rsid w:val="004F0217"/>
    <w:rsid w:val="00507F1B"/>
    <w:rsid w:val="005175CE"/>
    <w:rsid w:val="00523953"/>
    <w:rsid w:val="00530DD1"/>
    <w:rsid w:val="00532072"/>
    <w:rsid w:val="00534299"/>
    <w:rsid w:val="00541482"/>
    <w:rsid w:val="0054788D"/>
    <w:rsid w:val="005743D8"/>
    <w:rsid w:val="00594367"/>
    <w:rsid w:val="00594DCB"/>
    <w:rsid w:val="00596621"/>
    <w:rsid w:val="005C37D4"/>
    <w:rsid w:val="005C6BD1"/>
    <w:rsid w:val="005D35A2"/>
    <w:rsid w:val="005E4FB7"/>
    <w:rsid w:val="005E7F07"/>
    <w:rsid w:val="005F6ACB"/>
    <w:rsid w:val="00605038"/>
    <w:rsid w:val="00607062"/>
    <w:rsid w:val="00607A35"/>
    <w:rsid w:val="00615390"/>
    <w:rsid w:val="00620326"/>
    <w:rsid w:val="00626829"/>
    <w:rsid w:val="00645F88"/>
    <w:rsid w:val="00653D23"/>
    <w:rsid w:val="00687373"/>
    <w:rsid w:val="00693E4E"/>
    <w:rsid w:val="0069615E"/>
    <w:rsid w:val="006A741B"/>
    <w:rsid w:val="006B6299"/>
    <w:rsid w:val="006B6F98"/>
    <w:rsid w:val="006C0EAF"/>
    <w:rsid w:val="006D0A4B"/>
    <w:rsid w:val="006D4206"/>
    <w:rsid w:val="006D5CEB"/>
    <w:rsid w:val="006E390D"/>
    <w:rsid w:val="006E66EC"/>
    <w:rsid w:val="006F0104"/>
    <w:rsid w:val="006F1C13"/>
    <w:rsid w:val="0070172F"/>
    <w:rsid w:val="00716D54"/>
    <w:rsid w:val="0072344D"/>
    <w:rsid w:val="00727387"/>
    <w:rsid w:val="00752FBB"/>
    <w:rsid w:val="00754B4F"/>
    <w:rsid w:val="00755363"/>
    <w:rsid w:val="0075595E"/>
    <w:rsid w:val="00776E0A"/>
    <w:rsid w:val="00781DDE"/>
    <w:rsid w:val="00783B8F"/>
    <w:rsid w:val="00797AC3"/>
    <w:rsid w:val="007A0540"/>
    <w:rsid w:val="007A598B"/>
    <w:rsid w:val="007A7DE1"/>
    <w:rsid w:val="007B73D4"/>
    <w:rsid w:val="007C4FE6"/>
    <w:rsid w:val="007D2E40"/>
    <w:rsid w:val="007E2149"/>
    <w:rsid w:val="007F4F94"/>
    <w:rsid w:val="00815BFA"/>
    <w:rsid w:val="008225D1"/>
    <w:rsid w:val="008343BE"/>
    <w:rsid w:val="00842EF8"/>
    <w:rsid w:val="00864573"/>
    <w:rsid w:val="00867017"/>
    <w:rsid w:val="00871F7E"/>
    <w:rsid w:val="00883163"/>
    <w:rsid w:val="00886F17"/>
    <w:rsid w:val="008A1E1E"/>
    <w:rsid w:val="008A5D65"/>
    <w:rsid w:val="008D7C50"/>
    <w:rsid w:val="008E3D5D"/>
    <w:rsid w:val="008F099F"/>
    <w:rsid w:val="008F6218"/>
    <w:rsid w:val="0090142E"/>
    <w:rsid w:val="009148C3"/>
    <w:rsid w:val="00914C3D"/>
    <w:rsid w:val="00926E99"/>
    <w:rsid w:val="0093124C"/>
    <w:rsid w:val="00981C0D"/>
    <w:rsid w:val="0098291C"/>
    <w:rsid w:val="00986A73"/>
    <w:rsid w:val="0099760B"/>
    <w:rsid w:val="009B2EB5"/>
    <w:rsid w:val="009F322E"/>
    <w:rsid w:val="009F5764"/>
    <w:rsid w:val="009F76F5"/>
    <w:rsid w:val="00A07CCC"/>
    <w:rsid w:val="00A16CF9"/>
    <w:rsid w:val="00A22DDE"/>
    <w:rsid w:val="00A32715"/>
    <w:rsid w:val="00A542EF"/>
    <w:rsid w:val="00A712FF"/>
    <w:rsid w:val="00A913E5"/>
    <w:rsid w:val="00AA0B93"/>
    <w:rsid w:val="00AA3323"/>
    <w:rsid w:val="00AA7B1D"/>
    <w:rsid w:val="00AB0C4D"/>
    <w:rsid w:val="00AB45EB"/>
    <w:rsid w:val="00AC3BAF"/>
    <w:rsid w:val="00AD1629"/>
    <w:rsid w:val="00AD1F49"/>
    <w:rsid w:val="00B13DCC"/>
    <w:rsid w:val="00B3080F"/>
    <w:rsid w:val="00B30BB6"/>
    <w:rsid w:val="00B43E18"/>
    <w:rsid w:val="00B554A3"/>
    <w:rsid w:val="00B608B5"/>
    <w:rsid w:val="00B65B62"/>
    <w:rsid w:val="00B73F15"/>
    <w:rsid w:val="00B75650"/>
    <w:rsid w:val="00B77B4E"/>
    <w:rsid w:val="00B821D6"/>
    <w:rsid w:val="00B8276C"/>
    <w:rsid w:val="00B82FF9"/>
    <w:rsid w:val="00B84B04"/>
    <w:rsid w:val="00B84F40"/>
    <w:rsid w:val="00B90BA0"/>
    <w:rsid w:val="00B9200F"/>
    <w:rsid w:val="00B95E3A"/>
    <w:rsid w:val="00BA35EB"/>
    <w:rsid w:val="00BC46F1"/>
    <w:rsid w:val="00BD0374"/>
    <w:rsid w:val="00BE1CB1"/>
    <w:rsid w:val="00BE72E5"/>
    <w:rsid w:val="00BF117F"/>
    <w:rsid w:val="00BF30BF"/>
    <w:rsid w:val="00C04CF4"/>
    <w:rsid w:val="00C17329"/>
    <w:rsid w:val="00C21048"/>
    <w:rsid w:val="00C234A1"/>
    <w:rsid w:val="00C24F97"/>
    <w:rsid w:val="00C44CA1"/>
    <w:rsid w:val="00C45444"/>
    <w:rsid w:val="00C50B20"/>
    <w:rsid w:val="00C5225F"/>
    <w:rsid w:val="00C67B2E"/>
    <w:rsid w:val="00C855CD"/>
    <w:rsid w:val="00C86D32"/>
    <w:rsid w:val="00CA7B51"/>
    <w:rsid w:val="00CE0280"/>
    <w:rsid w:val="00D0289E"/>
    <w:rsid w:val="00D10D8C"/>
    <w:rsid w:val="00D1663A"/>
    <w:rsid w:val="00D330B6"/>
    <w:rsid w:val="00D354DF"/>
    <w:rsid w:val="00D60E99"/>
    <w:rsid w:val="00D77DD4"/>
    <w:rsid w:val="00D93CD7"/>
    <w:rsid w:val="00D93D86"/>
    <w:rsid w:val="00DA12A5"/>
    <w:rsid w:val="00DA25C7"/>
    <w:rsid w:val="00DA2DC3"/>
    <w:rsid w:val="00DA3DED"/>
    <w:rsid w:val="00DA6D03"/>
    <w:rsid w:val="00DD5B6C"/>
    <w:rsid w:val="00DD76EC"/>
    <w:rsid w:val="00DD7E04"/>
    <w:rsid w:val="00DE0474"/>
    <w:rsid w:val="00DE3ECA"/>
    <w:rsid w:val="00DE47FC"/>
    <w:rsid w:val="00DF0D46"/>
    <w:rsid w:val="00E0069E"/>
    <w:rsid w:val="00E06351"/>
    <w:rsid w:val="00E06E4A"/>
    <w:rsid w:val="00E17C13"/>
    <w:rsid w:val="00E277A9"/>
    <w:rsid w:val="00E34881"/>
    <w:rsid w:val="00E45715"/>
    <w:rsid w:val="00E46E8A"/>
    <w:rsid w:val="00E55DC0"/>
    <w:rsid w:val="00E80D31"/>
    <w:rsid w:val="00E9042A"/>
    <w:rsid w:val="00E95300"/>
    <w:rsid w:val="00E97759"/>
    <w:rsid w:val="00EA6F7A"/>
    <w:rsid w:val="00EA7EF0"/>
    <w:rsid w:val="00ED2E05"/>
    <w:rsid w:val="00EE1884"/>
    <w:rsid w:val="00EE3239"/>
    <w:rsid w:val="00EF10F7"/>
    <w:rsid w:val="00F14180"/>
    <w:rsid w:val="00F22406"/>
    <w:rsid w:val="00F26146"/>
    <w:rsid w:val="00F544B0"/>
    <w:rsid w:val="00F61E85"/>
    <w:rsid w:val="00F90BB0"/>
    <w:rsid w:val="00F91AAE"/>
    <w:rsid w:val="00FA0102"/>
    <w:rsid w:val="00FB0524"/>
    <w:rsid w:val="00FB1FA9"/>
    <w:rsid w:val="00FC2D20"/>
    <w:rsid w:val="00FD1F68"/>
    <w:rsid w:val="00FD3208"/>
    <w:rsid w:val="00FD4A5A"/>
    <w:rsid w:val="00F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6C0302B7-F5FF-4D9E-BA41-259DA4B4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038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F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11">
    <w:name w:val="Plain Table 11"/>
    <w:basedOn w:val="TableNormal"/>
    <w:uiPriority w:val="41"/>
    <w:rsid w:val="003529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3529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BA0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isheH\Desktop\pakzamir\&#1587;&#1585;&#1601;&#1589;&#1604;%202003\&#1670;&#1575;&#1585;&#157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06DFB-68C6-4F0A-AE29-C41D71F4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چارت</Template>
  <TotalTime>0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sh.habibi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AndisheH</dc:creator>
  <cp:lastModifiedBy>pc1</cp:lastModifiedBy>
  <cp:revision>3</cp:revision>
  <cp:lastPrinted>2020-09-23T10:18:00Z</cp:lastPrinted>
  <dcterms:created xsi:type="dcterms:W3CDTF">2023-07-01T09:42:00Z</dcterms:created>
  <dcterms:modified xsi:type="dcterms:W3CDTF">2023-07-01T09:42:00Z</dcterms:modified>
</cp:coreProperties>
</file>